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F8B4C" w14:textId="062E6678" w:rsidR="00351CE6" w:rsidRPr="0068727C" w:rsidRDefault="00351CE6" w:rsidP="0026148C">
      <w:pPr>
        <w:rPr>
          <w:rFonts w:ascii="Lato" w:hAnsi="Lato" w:cs="Lato"/>
        </w:rPr>
      </w:pPr>
    </w:p>
    <w:p w14:paraId="6994BD2F" w14:textId="6AC6A40C" w:rsidR="00854F2A" w:rsidRPr="0068727C" w:rsidRDefault="0004645E" w:rsidP="004F0A8A">
      <w:pPr>
        <w:pStyle w:val="Paragraphedeliste"/>
        <w:ind w:left="0"/>
        <w:rPr>
          <w:rFonts w:ascii="Lato" w:hAnsi="Lato" w:cs="Lato"/>
          <w:b/>
          <w:sz w:val="24"/>
          <w:szCs w:val="24"/>
        </w:rPr>
      </w:pPr>
      <w:proofErr w:type="spellStart"/>
      <w:r w:rsidRPr="0068727C">
        <w:rPr>
          <w:rFonts w:ascii="Lato" w:hAnsi="Lato" w:cs="Lato"/>
          <w:b/>
          <w:sz w:val="24"/>
          <w:szCs w:val="24"/>
        </w:rPr>
        <w:t>Candidat-e</w:t>
      </w:r>
      <w:proofErr w:type="spellEnd"/>
      <w:r w:rsidRPr="0068727C">
        <w:rPr>
          <w:rFonts w:ascii="Lato" w:hAnsi="Lato" w:cs="Lato"/>
          <w:b/>
          <w:sz w:val="24"/>
          <w:szCs w:val="24"/>
        </w:rPr>
        <w:t xml:space="preserve"> (Nom, Prénom) : </w:t>
      </w:r>
    </w:p>
    <w:p w14:paraId="13434606" w14:textId="0CE3C6CB" w:rsidR="00854F2A" w:rsidRPr="0068727C" w:rsidRDefault="0004645E" w:rsidP="004F0A8A">
      <w:pPr>
        <w:pStyle w:val="Paragraphedeliste"/>
        <w:ind w:left="0"/>
        <w:rPr>
          <w:rFonts w:ascii="Lato" w:hAnsi="Lato" w:cs="Lato"/>
        </w:rPr>
      </w:pPr>
      <w:r w:rsidRPr="0068727C">
        <w:rPr>
          <w:rFonts w:ascii="Lato" w:hAnsi="Lato" w:cs="Lato"/>
          <w:b/>
          <w:sz w:val="24"/>
          <w:szCs w:val="24"/>
        </w:rPr>
        <w:t>Titre de la thèse :</w:t>
      </w:r>
      <w:r w:rsidRPr="0068727C">
        <w:rPr>
          <w:rFonts w:ascii="Lato" w:hAnsi="Lato" w:cs="Lato"/>
          <w:sz w:val="24"/>
          <w:szCs w:val="24"/>
        </w:rPr>
        <w:t xml:space="preserve"> </w:t>
      </w:r>
      <w:r w:rsidR="00854F2A" w:rsidRPr="0068727C">
        <w:rPr>
          <w:rFonts w:ascii="Lato" w:hAnsi="Lato" w:cs="Lato"/>
          <w:sz w:val="24"/>
          <w:szCs w:val="24"/>
        </w:rPr>
        <w:t xml:space="preserve"> </w:t>
      </w:r>
      <w:sdt>
        <w:sdtPr>
          <w:rPr>
            <w:rFonts w:ascii="Lato" w:hAnsi="Lato" w:cs="Lato"/>
          </w:rPr>
          <w:alias w:val="Titre de la thèse"/>
          <w:tag w:val="Titre de la thèse"/>
          <w:id w:val="898256007"/>
          <w:placeholder>
            <w:docPart w:val="379C0469EC374B8BA9E89CC1A5519A29"/>
          </w:placeholder>
          <w:showingPlcHdr/>
          <w15:color w:val="666699"/>
        </w:sdtPr>
        <w:sdtEndPr/>
        <w:sdtContent>
          <w:r w:rsidR="0043248D" w:rsidRPr="0068727C">
            <w:rPr>
              <w:rStyle w:val="Textedelespacerserv"/>
              <w:rFonts w:ascii="Lato" w:hAnsi="Lato" w:cs="Lato"/>
            </w:rPr>
            <w:t>Cliquez ou appuyez ici pour entrer du texte.</w:t>
          </w:r>
        </w:sdtContent>
      </w:sdt>
    </w:p>
    <w:p w14:paraId="7D4C01E0" w14:textId="55AEF2A2" w:rsidR="000A0518" w:rsidRPr="0068727C" w:rsidRDefault="0026148C" w:rsidP="00DC4C16">
      <w:pPr>
        <w:pBdr>
          <w:bottom w:val="single" w:sz="4" w:space="1" w:color="auto"/>
        </w:pBdr>
        <w:spacing w:after="0" w:line="240" w:lineRule="auto"/>
        <w:jc w:val="center"/>
        <w:rPr>
          <w:rFonts w:ascii="Lato" w:hAnsi="Lato" w:cs="Lato"/>
          <w:b/>
          <w:sz w:val="28"/>
          <w:szCs w:val="30"/>
        </w:rPr>
      </w:pPr>
      <w:r w:rsidRPr="0068727C">
        <w:rPr>
          <w:rFonts w:ascii="Lato" w:hAnsi="Lato" w:cs="Lato"/>
          <w:b/>
          <w:sz w:val="28"/>
          <w:szCs w:val="30"/>
        </w:rPr>
        <w:t xml:space="preserve">Appréciation de la </w:t>
      </w:r>
      <w:r w:rsidR="000A0518" w:rsidRPr="0068727C">
        <w:rPr>
          <w:rFonts w:ascii="Lato" w:hAnsi="Lato" w:cs="Lato"/>
          <w:b/>
          <w:sz w:val="28"/>
          <w:szCs w:val="30"/>
        </w:rPr>
        <w:t>d</w:t>
      </w:r>
      <w:r w:rsidRPr="0068727C">
        <w:rPr>
          <w:rFonts w:ascii="Lato" w:hAnsi="Lato" w:cs="Lato"/>
          <w:b/>
          <w:sz w:val="28"/>
          <w:szCs w:val="30"/>
        </w:rPr>
        <w:t xml:space="preserve">irectrice/du </w:t>
      </w:r>
      <w:r w:rsidR="000A0518" w:rsidRPr="0068727C">
        <w:rPr>
          <w:rFonts w:ascii="Lato" w:hAnsi="Lato" w:cs="Lato"/>
          <w:b/>
          <w:sz w:val="28"/>
          <w:szCs w:val="30"/>
        </w:rPr>
        <w:t>d</w:t>
      </w:r>
      <w:r w:rsidRPr="0068727C">
        <w:rPr>
          <w:rFonts w:ascii="Lato" w:hAnsi="Lato" w:cs="Lato"/>
          <w:b/>
          <w:sz w:val="28"/>
          <w:szCs w:val="30"/>
        </w:rPr>
        <w:t>irecteur de thèse</w:t>
      </w:r>
    </w:p>
    <w:p w14:paraId="339F1CC0" w14:textId="51712430" w:rsidR="00DC4C16" w:rsidRPr="0068727C" w:rsidRDefault="00DC4C16" w:rsidP="00DC4C16">
      <w:pPr>
        <w:pBdr>
          <w:bottom w:val="single" w:sz="4" w:space="1" w:color="auto"/>
        </w:pBdr>
        <w:spacing w:after="0" w:line="240" w:lineRule="auto"/>
        <w:jc w:val="center"/>
        <w:rPr>
          <w:rFonts w:ascii="Lato" w:hAnsi="Lato" w:cs="Lato"/>
          <w:b/>
          <w:i/>
          <w:color w:val="5B9BD5" w:themeColor="accent1"/>
          <w:sz w:val="24"/>
          <w:szCs w:val="30"/>
        </w:rPr>
      </w:pPr>
      <w:r w:rsidRPr="0068727C">
        <w:rPr>
          <w:rFonts w:ascii="Lato" w:hAnsi="Lato" w:cs="Lato"/>
          <w:b/>
          <w:i/>
          <w:color w:val="5B9BD5" w:themeColor="accent1"/>
          <w:sz w:val="24"/>
          <w:szCs w:val="30"/>
        </w:rPr>
        <w:t>Une page recto/verso maximum, signatures comprises</w:t>
      </w:r>
    </w:p>
    <w:p w14:paraId="58086290" w14:textId="77777777" w:rsidR="000A0518" w:rsidRPr="0068727C" w:rsidRDefault="000A0518" w:rsidP="000A0518">
      <w:pPr>
        <w:jc w:val="center"/>
        <w:rPr>
          <w:rFonts w:ascii="Lato" w:hAnsi="Lato" w:cs="Lato"/>
          <w:b/>
          <w:sz w:val="28"/>
        </w:rPr>
      </w:pPr>
    </w:p>
    <w:p w14:paraId="772614A7" w14:textId="1B457EDB" w:rsidR="0026148C" w:rsidRPr="0068727C" w:rsidRDefault="0026148C" w:rsidP="000A0518">
      <w:pPr>
        <w:rPr>
          <w:rFonts w:ascii="Lato" w:hAnsi="Lato" w:cs="Lato"/>
          <w:sz w:val="24"/>
          <w:szCs w:val="24"/>
        </w:rPr>
      </w:pPr>
      <w:r w:rsidRPr="0068727C">
        <w:rPr>
          <w:rFonts w:ascii="Lato" w:hAnsi="Lato" w:cs="Lato"/>
          <w:b/>
          <w:sz w:val="24"/>
          <w:szCs w:val="24"/>
        </w:rPr>
        <w:t>Enjeux pour la discipline</w:t>
      </w:r>
      <w:r w:rsidR="000A0518" w:rsidRPr="0068727C">
        <w:rPr>
          <w:rFonts w:ascii="Lato" w:hAnsi="Lato" w:cs="Lato"/>
          <w:b/>
          <w:sz w:val="24"/>
          <w:szCs w:val="24"/>
        </w:rPr>
        <w:t xml:space="preserve"> : </w:t>
      </w:r>
    </w:p>
    <w:sdt>
      <w:sdtPr>
        <w:rPr>
          <w:rFonts w:ascii="Lato" w:hAnsi="Lato" w:cs="Lato"/>
        </w:rPr>
        <w:alias w:val="Enjeux pour la discipline"/>
        <w:tag w:val="Enjeux pour la discipline"/>
        <w:id w:val="-508290963"/>
        <w:placeholder>
          <w:docPart w:val="AF1C877D146D4017AFD8C948F26F1C5A"/>
        </w:placeholder>
        <w:showingPlcHdr/>
        <w15:color w:val="666699"/>
      </w:sdtPr>
      <w:sdtEndPr/>
      <w:sdtContent>
        <w:p w14:paraId="07471D34" w14:textId="651895F3" w:rsidR="004F0A8A" w:rsidRPr="0068727C" w:rsidRDefault="0043248D" w:rsidP="004F0A8A">
          <w:pPr>
            <w:spacing w:after="0" w:line="240" w:lineRule="auto"/>
            <w:rPr>
              <w:rFonts w:ascii="Lato" w:hAnsi="Lato" w:cs="Lato"/>
            </w:rPr>
          </w:pPr>
          <w:r w:rsidRPr="0068727C">
            <w:rPr>
              <w:rStyle w:val="Textedelespacerserv"/>
              <w:rFonts w:ascii="Lato" w:hAnsi="Lato" w:cs="Lato"/>
            </w:rPr>
            <w:t>Cliquez ou appuyez ici pour entrer du texte.</w:t>
          </w:r>
        </w:p>
      </w:sdtContent>
    </w:sdt>
    <w:p w14:paraId="2C82D1F3" w14:textId="31BD1E29" w:rsidR="0026148C" w:rsidRPr="0068727C" w:rsidRDefault="0026148C" w:rsidP="00386E66">
      <w:pPr>
        <w:rPr>
          <w:rFonts w:ascii="Lato" w:hAnsi="Lato" w:cs="Lato"/>
          <w:sz w:val="24"/>
          <w:szCs w:val="24"/>
        </w:rPr>
      </w:pPr>
    </w:p>
    <w:p w14:paraId="4D711674" w14:textId="2DCE716B" w:rsidR="0026148C" w:rsidRPr="0068727C" w:rsidRDefault="0026148C" w:rsidP="00386E66">
      <w:pPr>
        <w:rPr>
          <w:rFonts w:ascii="Lato" w:hAnsi="Lato" w:cs="Lato"/>
          <w:b/>
          <w:sz w:val="24"/>
          <w:szCs w:val="24"/>
        </w:rPr>
      </w:pPr>
      <w:r w:rsidRPr="0068727C">
        <w:rPr>
          <w:rFonts w:ascii="Lato" w:hAnsi="Lato" w:cs="Lato"/>
          <w:b/>
          <w:sz w:val="24"/>
          <w:szCs w:val="24"/>
        </w:rPr>
        <w:t>Originalité de la problématique</w:t>
      </w:r>
      <w:r w:rsidR="00386E66" w:rsidRPr="0068727C">
        <w:rPr>
          <w:rFonts w:ascii="Lato" w:hAnsi="Lato" w:cs="Lato"/>
          <w:b/>
          <w:sz w:val="24"/>
          <w:szCs w:val="24"/>
        </w:rPr>
        <w:t> :</w:t>
      </w:r>
    </w:p>
    <w:sdt>
      <w:sdtPr>
        <w:rPr>
          <w:rFonts w:ascii="Lato" w:hAnsi="Lato" w:cs="Lato"/>
        </w:rPr>
        <w:alias w:val="originalité de la problématique"/>
        <w:tag w:val="originalité de la problématique"/>
        <w:id w:val="1251007453"/>
        <w:placeholder>
          <w:docPart w:val="D1240A5E4CC14E62A16F8112FCEAE8D6"/>
        </w:placeholder>
        <w15:color w:val="666699"/>
      </w:sdtPr>
      <w:sdtEndPr/>
      <w:sdtContent>
        <w:sdt>
          <w:sdtPr>
            <w:rPr>
              <w:rFonts w:ascii="Lato" w:hAnsi="Lato" w:cs="Lato"/>
            </w:rPr>
            <w:alias w:val="Enjeux pour la discipline"/>
            <w:tag w:val="Enjeux pour la discipline"/>
            <w:id w:val="167609210"/>
            <w:placeholder>
              <w:docPart w:val="735787EA4CD3498DB5417F32AF98D485"/>
            </w:placeholder>
            <w:showingPlcHdr/>
            <w15:color w:val="666699"/>
          </w:sdtPr>
          <w:sdtEndPr/>
          <w:sdtContent>
            <w:p w14:paraId="0677490B" w14:textId="027326FD" w:rsidR="0026148C" w:rsidRPr="0068727C" w:rsidRDefault="0043248D" w:rsidP="004F0A8A">
              <w:pPr>
                <w:spacing w:after="0" w:line="240" w:lineRule="auto"/>
                <w:rPr>
                  <w:rFonts w:ascii="Lato" w:hAnsi="Lato" w:cs="Lato"/>
                </w:rPr>
              </w:pPr>
              <w:r w:rsidRPr="0068727C">
                <w:rPr>
                  <w:rStyle w:val="Textedelespacerserv"/>
                  <w:rFonts w:ascii="Lato" w:hAnsi="Lato" w:cs="Lato"/>
                </w:rPr>
                <w:t>Cliquez ou appuyez ici pour entrer du texte.</w:t>
              </w:r>
            </w:p>
          </w:sdtContent>
        </w:sdt>
      </w:sdtContent>
    </w:sdt>
    <w:p w14:paraId="2939E9DD" w14:textId="55819523" w:rsidR="0026148C" w:rsidRPr="0068727C" w:rsidRDefault="0026148C" w:rsidP="00386E66">
      <w:pPr>
        <w:rPr>
          <w:rFonts w:ascii="Lato" w:hAnsi="Lato" w:cs="Lato"/>
          <w:sz w:val="24"/>
          <w:szCs w:val="24"/>
        </w:rPr>
      </w:pPr>
    </w:p>
    <w:p w14:paraId="33205AFF" w14:textId="229CD8B2" w:rsidR="0026148C" w:rsidRPr="0068727C" w:rsidRDefault="0026148C" w:rsidP="00386E66">
      <w:pPr>
        <w:rPr>
          <w:rFonts w:ascii="Lato" w:hAnsi="Lato" w:cs="Lato"/>
          <w:b/>
          <w:sz w:val="24"/>
          <w:szCs w:val="24"/>
        </w:rPr>
      </w:pPr>
      <w:r w:rsidRPr="0068727C">
        <w:rPr>
          <w:rFonts w:ascii="Lato" w:hAnsi="Lato" w:cs="Lato"/>
          <w:b/>
          <w:sz w:val="24"/>
          <w:szCs w:val="24"/>
        </w:rPr>
        <w:t>Originalité du dispositif méthodologique</w:t>
      </w:r>
      <w:r w:rsidR="008C648C" w:rsidRPr="0068727C">
        <w:rPr>
          <w:rFonts w:ascii="Lato" w:hAnsi="Lato" w:cs="Lato"/>
          <w:b/>
          <w:sz w:val="24"/>
          <w:szCs w:val="24"/>
        </w:rPr>
        <w:t> :</w:t>
      </w:r>
    </w:p>
    <w:sdt>
      <w:sdtPr>
        <w:rPr>
          <w:rFonts w:ascii="Lato" w:hAnsi="Lato" w:cs="Lato"/>
        </w:rPr>
        <w:alias w:val="originalité du dispositif méthodologique"/>
        <w:tag w:val="originalité du dispositif méthodologique"/>
        <w:id w:val="2112540027"/>
        <w:placeholder>
          <w:docPart w:val="29AAA2E97A9443088704CDDCFB1C749B"/>
        </w:placeholder>
        <w15:color w:val="666699"/>
      </w:sdtPr>
      <w:sdtEndPr/>
      <w:sdtContent>
        <w:sdt>
          <w:sdtPr>
            <w:rPr>
              <w:rFonts w:ascii="Lato" w:hAnsi="Lato" w:cs="Lato"/>
            </w:rPr>
            <w:alias w:val="Enjeux pour la discipline"/>
            <w:tag w:val="Enjeux pour la discipline"/>
            <w:id w:val="1695425247"/>
            <w:placeholder>
              <w:docPart w:val="48FB49B7410F4F00ABD1F853B50AA183"/>
            </w:placeholder>
            <w:showingPlcHdr/>
            <w15:color w:val="666699"/>
          </w:sdtPr>
          <w:sdtEndPr/>
          <w:sdtContent>
            <w:p w14:paraId="21229523" w14:textId="4B2670E9" w:rsidR="00386E66" w:rsidRPr="0068727C" w:rsidRDefault="0043248D" w:rsidP="004F0A8A">
              <w:pPr>
                <w:spacing w:after="0" w:line="240" w:lineRule="auto"/>
                <w:rPr>
                  <w:rFonts w:ascii="Lato" w:hAnsi="Lato" w:cs="Lato"/>
                </w:rPr>
              </w:pPr>
              <w:r w:rsidRPr="0068727C">
                <w:rPr>
                  <w:rStyle w:val="Textedelespacerserv"/>
                  <w:rFonts w:ascii="Lato" w:hAnsi="Lato" w:cs="Lato"/>
                </w:rPr>
                <w:t>Cliquez ou appuyez ici pour entrer du texte.</w:t>
              </w:r>
            </w:p>
          </w:sdtContent>
        </w:sdt>
      </w:sdtContent>
    </w:sdt>
    <w:p w14:paraId="3E8D5DE3" w14:textId="6DBF3FD3" w:rsidR="0026148C" w:rsidRPr="0068727C" w:rsidRDefault="0026148C" w:rsidP="00386E66">
      <w:pPr>
        <w:rPr>
          <w:rFonts w:ascii="Lato" w:hAnsi="Lato" w:cs="Lato"/>
          <w:sz w:val="24"/>
          <w:szCs w:val="24"/>
        </w:rPr>
      </w:pPr>
    </w:p>
    <w:p w14:paraId="19D4F8D5" w14:textId="3C8E682D" w:rsidR="0026148C" w:rsidRPr="0068727C" w:rsidRDefault="0026148C" w:rsidP="00386E66">
      <w:pPr>
        <w:rPr>
          <w:rFonts w:ascii="Lato" w:hAnsi="Lato" w:cs="Lato"/>
          <w:b/>
          <w:sz w:val="24"/>
          <w:szCs w:val="24"/>
        </w:rPr>
      </w:pPr>
      <w:r w:rsidRPr="0068727C">
        <w:rPr>
          <w:rFonts w:ascii="Lato" w:hAnsi="Lato" w:cs="Lato"/>
          <w:b/>
          <w:sz w:val="24"/>
          <w:szCs w:val="24"/>
        </w:rPr>
        <w:t>Importance pour l’Unité de Recherche</w:t>
      </w:r>
      <w:r w:rsidR="008C648C" w:rsidRPr="0068727C">
        <w:rPr>
          <w:rFonts w:ascii="Lato" w:hAnsi="Lato" w:cs="Lato"/>
          <w:b/>
          <w:sz w:val="24"/>
          <w:szCs w:val="24"/>
        </w:rPr>
        <w:t> :</w:t>
      </w:r>
    </w:p>
    <w:sdt>
      <w:sdtPr>
        <w:rPr>
          <w:rFonts w:ascii="Lato" w:hAnsi="Lato" w:cs="Lato"/>
        </w:rPr>
        <w:alias w:val="Importance pour l'Unité de Recherche"/>
        <w:tag w:val="Importance pour l'Unité de Recherche"/>
        <w:id w:val="-35814364"/>
        <w:placeholder>
          <w:docPart w:val="BD2318357F6C4914ACAD97727D404DD7"/>
        </w:placeholder>
        <w15:color w:val="666699"/>
      </w:sdtPr>
      <w:sdtEndPr/>
      <w:sdtContent>
        <w:sdt>
          <w:sdtPr>
            <w:rPr>
              <w:rFonts w:ascii="Lato" w:hAnsi="Lato" w:cs="Lato"/>
            </w:rPr>
            <w:alias w:val="Enjeux pour la discipline"/>
            <w:tag w:val="Enjeux pour la discipline"/>
            <w:id w:val="-1712569878"/>
            <w:placeholder>
              <w:docPart w:val="FC844A1E849C46F2BCEB9A4B216697BC"/>
            </w:placeholder>
            <w:showingPlcHdr/>
            <w15:color w:val="666699"/>
          </w:sdtPr>
          <w:sdtEndPr/>
          <w:sdtContent>
            <w:p w14:paraId="5379F9FE" w14:textId="078BC6E6" w:rsidR="00386E66" w:rsidRPr="0068727C" w:rsidRDefault="0043248D" w:rsidP="004F0A8A">
              <w:pPr>
                <w:spacing w:after="0" w:line="240" w:lineRule="auto"/>
                <w:rPr>
                  <w:rFonts w:ascii="Lato" w:hAnsi="Lato" w:cs="Lato"/>
                </w:rPr>
              </w:pPr>
              <w:r w:rsidRPr="0068727C">
                <w:rPr>
                  <w:rStyle w:val="Textedelespacerserv"/>
                  <w:rFonts w:ascii="Lato" w:hAnsi="Lato" w:cs="Lato"/>
                </w:rPr>
                <w:t>Cliquez ou appuyez ici pour entrer du texte.</w:t>
              </w:r>
            </w:p>
          </w:sdtContent>
        </w:sdt>
      </w:sdtContent>
    </w:sdt>
    <w:p w14:paraId="4FBBE1CE" w14:textId="77777777" w:rsidR="0026148C" w:rsidRPr="0068727C" w:rsidRDefault="0026148C" w:rsidP="000A0518">
      <w:pPr>
        <w:rPr>
          <w:rFonts w:ascii="Lato" w:hAnsi="Lato" w:cs="Lato"/>
          <w:sz w:val="24"/>
          <w:szCs w:val="24"/>
        </w:rPr>
      </w:pPr>
    </w:p>
    <w:p w14:paraId="3B399476" w14:textId="4C4467E0" w:rsidR="0026148C" w:rsidRPr="0068727C" w:rsidRDefault="0026148C" w:rsidP="00386E66">
      <w:pPr>
        <w:jc w:val="both"/>
        <w:rPr>
          <w:rFonts w:ascii="Lato" w:hAnsi="Lato" w:cs="Lato"/>
          <w:b/>
          <w:sz w:val="24"/>
          <w:szCs w:val="24"/>
        </w:rPr>
      </w:pPr>
      <w:r w:rsidRPr="0068727C">
        <w:rPr>
          <w:rFonts w:ascii="Lato" w:hAnsi="Lato" w:cs="Lato"/>
          <w:b/>
          <w:sz w:val="24"/>
          <w:szCs w:val="24"/>
        </w:rPr>
        <w:t xml:space="preserve">Pertinence d’une éventuelle </w:t>
      </w:r>
      <w:proofErr w:type="spellStart"/>
      <w:r w:rsidRPr="0068727C">
        <w:rPr>
          <w:rFonts w:ascii="Lato" w:hAnsi="Lato" w:cs="Lato"/>
          <w:b/>
          <w:sz w:val="24"/>
          <w:szCs w:val="24"/>
        </w:rPr>
        <w:t>co-direction</w:t>
      </w:r>
      <w:proofErr w:type="spellEnd"/>
      <w:r w:rsidRPr="0068727C">
        <w:rPr>
          <w:rFonts w:ascii="Lato" w:hAnsi="Lato" w:cs="Lato"/>
          <w:b/>
          <w:sz w:val="24"/>
          <w:szCs w:val="24"/>
        </w:rPr>
        <w:t xml:space="preserve"> / cotutelle</w:t>
      </w:r>
      <w:r w:rsidR="008C648C" w:rsidRPr="0068727C">
        <w:rPr>
          <w:rFonts w:ascii="Lato" w:hAnsi="Lato" w:cs="Lato"/>
          <w:b/>
          <w:sz w:val="24"/>
          <w:szCs w:val="24"/>
        </w:rPr>
        <w:t> :</w:t>
      </w:r>
    </w:p>
    <w:sdt>
      <w:sdtPr>
        <w:rPr>
          <w:rFonts w:ascii="Lato" w:hAnsi="Lato" w:cs="Lato"/>
        </w:rPr>
        <w:alias w:val="Pertinence d'une éventuelle codirection/cotutelle"/>
        <w:tag w:val="Pertinence d'une éventuelle codirection/cotutelle"/>
        <w:id w:val="-624001977"/>
        <w:placeholder>
          <w:docPart w:val="7EEE32C3656F4A76B70CFDE3E577E795"/>
        </w:placeholder>
        <w15:color w:val="666699"/>
      </w:sdtPr>
      <w:sdtEndPr/>
      <w:sdtContent>
        <w:sdt>
          <w:sdtPr>
            <w:rPr>
              <w:rFonts w:ascii="Lato" w:hAnsi="Lato" w:cs="Lato"/>
            </w:rPr>
            <w:alias w:val="Enjeux pour la discipline"/>
            <w:tag w:val="Enjeux pour la discipline"/>
            <w:id w:val="-1159761138"/>
            <w:placeholder>
              <w:docPart w:val="C531ADDBB9D7477F82F75CE12B6E0D56"/>
            </w:placeholder>
            <w:showingPlcHdr/>
            <w15:color w:val="666699"/>
          </w:sdtPr>
          <w:sdtEndPr/>
          <w:sdtContent>
            <w:p w14:paraId="00E6E0AE" w14:textId="54D52A30" w:rsidR="00386E66" w:rsidRPr="0068727C" w:rsidRDefault="0043248D" w:rsidP="004F0A8A">
              <w:pPr>
                <w:spacing w:after="0" w:line="240" w:lineRule="auto"/>
                <w:rPr>
                  <w:rFonts w:ascii="Lato" w:hAnsi="Lato" w:cs="Lato"/>
                </w:rPr>
              </w:pPr>
              <w:r w:rsidRPr="0068727C">
                <w:rPr>
                  <w:rStyle w:val="Textedelespacerserv"/>
                  <w:rFonts w:ascii="Lato" w:hAnsi="Lato" w:cs="Lato"/>
                </w:rPr>
                <w:t>Cliquez ou appuyez ici pour entrer du texte.</w:t>
              </w:r>
            </w:p>
          </w:sdtContent>
        </w:sdt>
      </w:sdtContent>
    </w:sdt>
    <w:p w14:paraId="2B0158EC" w14:textId="77777777" w:rsidR="0026148C" w:rsidRPr="0068727C" w:rsidRDefault="0026148C" w:rsidP="000A0518">
      <w:pPr>
        <w:rPr>
          <w:rFonts w:ascii="Lato" w:hAnsi="Lato" w:cs="Lato"/>
          <w:sz w:val="24"/>
          <w:szCs w:val="24"/>
        </w:rPr>
      </w:pPr>
    </w:p>
    <w:p w14:paraId="51E10320" w14:textId="77777777" w:rsidR="0026148C" w:rsidRPr="0068727C" w:rsidRDefault="0026148C" w:rsidP="0026148C">
      <w:pPr>
        <w:rPr>
          <w:rFonts w:ascii="Lato" w:hAnsi="Lato" w:cs="Lato"/>
        </w:rPr>
      </w:pPr>
    </w:p>
    <w:p w14:paraId="7E633BDB" w14:textId="77777777" w:rsidR="00386E66" w:rsidRPr="0068727C" w:rsidRDefault="00386E66" w:rsidP="0026148C">
      <w:pPr>
        <w:rPr>
          <w:rFonts w:ascii="Lato" w:hAnsi="Lato" w:cs="Lato"/>
          <w:sz w:val="28"/>
        </w:rPr>
      </w:pPr>
    </w:p>
    <w:p w14:paraId="6764C446" w14:textId="5845B55A" w:rsidR="003A4A5B" w:rsidRPr="0068727C" w:rsidRDefault="003A4A5B" w:rsidP="00854F2A">
      <w:pPr>
        <w:rPr>
          <w:rFonts w:ascii="Lato" w:hAnsi="Lato" w:cs="Lato"/>
          <w:b/>
          <w:sz w:val="23"/>
          <w:szCs w:val="23"/>
        </w:rPr>
      </w:pPr>
      <w:r w:rsidRPr="0068727C">
        <w:rPr>
          <w:rFonts w:ascii="Lato" w:hAnsi="Lato" w:cs="Lato"/>
          <w:b/>
          <w:sz w:val="23"/>
          <w:szCs w:val="23"/>
        </w:rPr>
        <w:t>Date et signature </w:t>
      </w:r>
    </w:p>
    <w:p w14:paraId="5960A616" w14:textId="07925D9D" w:rsidR="0026148C" w:rsidRPr="0068727C" w:rsidRDefault="00680A8C" w:rsidP="00854F2A">
      <w:pPr>
        <w:rPr>
          <w:rFonts w:ascii="Lato" w:hAnsi="Lato" w:cs="Lato"/>
          <w:b/>
          <w:sz w:val="23"/>
          <w:szCs w:val="23"/>
        </w:rPr>
      </w:pPr>
      <w:proofErr w:type="gramStart"/>
      <w:r w:rsidRPr="0068727C">
        <w:rPr>
          <w:rFonts w:ascii="Lato" w:hAnsi="Lato" w:cs="Lato"/>
          <w:b/>
          <w:sz w:val="23"/>
          <w:szCs w:val="23"/>
        </w:rPr>
        <w:t>d</w:t>
      </w:r>
      <w:r w:rsidR="0026148C" w:rsidRPr="0068727C">
        <w:rPr>
          <w:rFonts w:ascii="Lato" w:hAnsi="Lato" w:cs="Lato"/>
          <w:b/>
          <w:sz w:val="23"/>
          <w:szCs w:val="23"/>
        </w:rPr>
        <w:t>irectrice</w:t>
      </w:r>
      <w:proofErr w:type="gramEnd"/>
      <w:r w:rsidR="0026148C" w:rsidRPr="0068727C">
        <w:rPr>
          <w:rFonts w:ascii="Lato" w:hAnsi="Lato" w:cs="Lato"/>
          <w:b/>
          <w:sz w:val="23"/>
          <w:szCs w:val="23"/>
        </w:rPr>
        <w:t>/</w:t>
      </w:r>
      <w:r w:rsidRPr="0068727C">
        <w:rPr>
          <w:rFonts w:ascii="Lato" w:hAnsi="Lato" w:cs="Lato"/>
          <w:b/>
          <w:sz w:val="23"/>
          <w:szCs w:val="23"/>
        </w:rPr>
        <w:t>d</w:t>
      </w:r>
      <w:r w:rsidR="0026148C" w:rsidRPr="0068727C">
        <w:rPr>
          <w:rFonts w:ascii="Lato" w:hAnsi="Lato" w:cs="Lato"/>
          <w:b/>
          <w:sz w:val="23"/>
          <w:szCs w:val="23"/>
        </w:rPr>
        <w:t>irecteur de thèse :</w:t>
      </w:r>
      <w:r w:rsidR="003A4A5B" w:rsidRPr="0068727C">
        <w:rPr>
          <w:rFonts w:ascii="Lato" w:hAnsi="Lato" w:cs="Lato"/>
          <w:b/>
          <w:sz w:val="23"/>
          <w:szCs w:val="23"/>
        </w:rPr>
        <w:tab/>
      </w:r>
      <w:r w:rsidR="003A4A5B" w:rsidRPr="0068727C">
        <w:rPr>
          <w:rFonts w:ascii="Lato" w:hAnsi="Lato" w:cs="Lato"/>
          <w:b/>
          <w:sz w:val="23"/>
          <w:szCs w:val="23"/>
        </w:rPr>
        <w:tab/>
      </w:r>
      <w:r w:rsidR="003A4A5B" w:rsidRPr="0068727C">
        <w:rPr>
          <w:rFonts w:ascii="Lato" w:hAnsi="Lato" w:cs="Lato"/>
          <w:b/>
          <w:sz w:val="23"/>
          <w:szCs w:val="23"/>
        </w:rPr>
        <w:tab/>
      </w:r>
      <w:r w:rsidRPr="0068727C">
        <w:rPr>
          <w:rFonts w:ascii="Lato" w:hAnsi="Lato" w:cs="Lato"/>
          <w:b/>
          <w:sz w:val="23"/>
          <w:szCs w:val="23"/>
        </w:rPr>
        <w:t>d</w:t>
      </w:r>
      <w:r w:rsidR="003A4A5B" w:rsidRPr="0068727C">
        <w:rPr>
          <w:rFonts w:ascii="Lato" w:hAnsi="Lato" w:cs="Lato"/>
          <w:b/>
          <w:sz w:val="23"/>
          <w:szCs w:val="23"/>
        </w:rPr>
        <w:t>irectrice/</w:t>
      </w:r>
      <w:r w:rsidRPr="0068727C">
        <w:rPr>
          <w:rFonts w:ascii="Lato" w:hAnsi="Lato" w:cs="Lato"/>
          <w:b/>
          <w:sz w:val="23"/>
          <w:szCs w:val="23"/>
        </w:rPr>
        <w:t>d</w:t>
      </w:r>
      <w:r w:rsidR="003A4A5B" w:rsidRPr="0068727C">
        <w:rPr>
          <w:rFonts w:ascii="Lato" w:hAnsi="Lato" w:cs="Lato"/>
          <w:b/>
          <w:sz w:val="23"/>
          <w:szCs w:val="23"/>
        </w:rPr>
        <w:t>irecteur de l’Unité de Recherche :</w:t>
      </w:r>
      <w:bookmarkStart w:id="0" w:name="_GoBack"/>
      <w:bookmarkEnd w:id="0"/>
    </w:p>
    <w:p w14:paraId="5EF28004" w14:textId="2A4E4C72" w:rsidR="0043248D" w:rsidRPr="0068727C" w:rsidRDefault="0043248D" w:rsidP="00680A8C">
      <w:pPr>
        <w:rPr>
          <w:rFonts w:ascii="Lato" w:hAnsi="Lato" w:cs="Lato"/>
        </w:rPr>
      </w:pPr>
    </w:p>
    <w:sectPr w:rsidR="0043248D" w:rsidRPr="0068727C" w:rsidSect="00A54ACB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720" w:bottom="426" w:left="720" w:header="284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E3A6C" w14:textId="77777777" w:rsidR="007D32BB" w:rsidRPr="00923005" w:rsidRDefault="007D32BB" w:rsidP="00923005">
      <w:r>
        <w:separator/>
      </w:r>
    </w:p>
  </w:endnote>
  <w:endnote w:type="continuationSeparator" w:id="0">
    <w:p w14:paraId="0457E787" w14:textId="77777777" w:rsidR="007D32BB" w:rsidRPr="00923005" w:rsidRDefault="007D32BB" w:rsidP="0092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09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ED717" w14:textId="77777777" w:rsidR="00A54ACB" w:rsidRPr="008C648C" w:rsidRDefault="00A54ACB" w:rsidP="00A54ACB">
    <w:pPr>
      <w:pBdr>
        <w:bottom w:val="single" w:sz="4" w:space="1" w:color="auto"/>
      </w:pBdr>
      <w:spacing w:after="0" w:line="240" w:lineRule="auto"/>
      <w:ind w:left="-142"/>
      <w:rPr>
        <w:rFonts w:ascii="Segoe UI" w:hAnsi="Segoe UI" w:cs="Segoe UI"/>
        <w:b/>
        <w:sz w:val="36"/>
        <w:szCs w:val="40"/>
      </w:rPr>
    </w:pPr>
    <w:r>
      <w:rPr>
        <w:rFonts w:ascii="Segoe UI" w:hAnsi="Segoe UI" w:cs="Segoe UI"/>
        <w:b/>
        <w:noProof/>
        <w:sz w:val="36"/>
        <w:szCs w:val="40"/>
        <w:lang w:eastAsia="fr-FR"/>
      </w:rPr>
      <w:drawing>
        <wp:anchor distT="0" distB="0" distL="114300" distR="114300" simplePos="0" relativeHeight="251660800" behindDoc="1" locked="0" layoutInCell="1" allowOverlap="1" wp14:anchorId="7F5BE6B1" wp14:editId="03AE1196">
          <wp:simplePos x="0" y="0"/>
          <wp:positionH relativeFrom="margin">
            <wp:align>right</wp:align>
          </wp:positionH>
          <wp:positionV relativeFrom="paragraph">
            <wp:posOffset>170815</wp:posOffset>
          </wp:positionV>
          <wp:extent cx="600075" cy="600075"/>
          <wp:effectExtent l="0" t="0" r="9525" b="952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UniversiteParis_monogramme_noir_CMJ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648C">
      <w:rPr>
        <w:rFonts w:ascii="Segoe UI" w:hAnsi="Segoe UI" w:cs="Segoe UI"/>
        <w:b/>
        <w:sz w:val="24"/>
        <w:szCs w:val="40"/>
      </w:rPr>
      <w:t>ÉCOLE DOCTORALE 624 Sciences des Sociétés</w:t>
    </w:r>
  </w:p>
  <w:p w14:paraId="120E85FE" w14:textId="77777777" w:rsidR="00A54ACB" w:rsidRPr="008C648C" w:rsidRDefault="00A54ACB" w:rsidP="00A54ACB">
    <w:pPr>
      <w:spacing w:after="0" w:line="240" w:lineRule="auto"/>
      <w:ind w:left="2268" w:right="-142"/>
      <w:rPr>
        <w:rFonts w:ascii="Segoe UI" w:hAnsi="Segoe UI" w:cs="Segoe UI"/>
        <w:szCs w:val="22"/>
      </w:rPr>
    </w:pPr>
  </w:p>
  <w:p w14:paraId="523725D5" w14:textId="77777777" w:rsidR="00A54ACB" w:rsidRPr="008C648C" w:rsidRDefault="00A54ACB" w:rsidP="00A54ACB">
    <w:pPr>
      <w:spacing w:after="0" w:line="240" w:lineRule="auto"/>
      <w:ind w:left="-142" w:right="-142"/>
      <w:rPr>
        <w:rFonts w:ascii="Segoe UI" w:hAnsi="Segoe UI" w:cs="Segoe UI"/>
        <w:szCs w:val="22"/>
      </w:rPr>
    </w:pPr>
    <w:r w:rsidRPr="008C648C">
      <w:rPr>
        <w:rFonts w:ascii="Segoe UI" w:hAnsi="Segoe UI" w:cs="Segoe UI"/>
        <w:szCs w:val="22"/>
      </w:rPr>
      <w:t xml:space="preserve">Contact Département 1 : Jérôme Brocheriou, </w:t>
    </w:r>
    <w:hyperlink r:id="rId2" w:history="1">
      <w:r w:rsidRPr="008C648C">
        <w:rPr>
          <w:rStyle w:val="Lienhypertexte"/>
          <w:rFonts w:ascii="Segoe UI" w:hAnsi="Segoe UI" w:cs="Segoe UI"/>
          <w:szCs w:val="22"/>
        </w:rPr>
        <w:t>jerome.brocheriou@u-paris.fr</w:t>
      </w:r>
    </w:hyperlink>
  </w:p>
  <w:p w14:paraId="0D2903AE" w14:textId="08DB6B01" w:rsidR="00A54ACB" w:rsidRPr="00232D7A" w:rsidRDefault="00A54ACB" w:rsidP="00232D7A">
    <w:pPr>
      <w:spacing w:after="0" w:line="240" w:lineRule="auto"/>
      <w:ind w:left="-142" w:right="-142"/>
      <w:rPr>
        <w:rFonts w:ascii="Segoe UI" w:hAnsi="Segoe UI" w:cs="Segoe UI"/>
        <w:sz w:val="18"/>
      </w:rPr>
    </w:pPr>
    <w:r w:rsidRPr="008C648C">
      <w:rPr>
        <w:rFonts w:ascii="Segoe UI" w:hAnsi="Segoe UI" w:cs="Segoe UI"/>
        <w:szCs w:val="22"/>
      </w:rPr>
      <w:t xml:space="preserve">Contact Département 2 : Sarah Rahmani, </w:t>
    </w:r>
    <w:hyperlink r:id="rId3" w:history="1">
      <w:r w:rsidRPr="008C648C">
        <w:rPr>
          <w:rStyle w:val="Lienhypertexte"/>
          <w:rFonts w:ascii="Segoe UI" w:hAnsi="Segoe UI" w:cs="Segoe UI"/>
          <w:szCs w:val="22"/>
        </w:rPr>
        <w:t>sarah.rahmani@u-paris.fr</w:t>
      </w:r>
    </w:hyperlink>
    <w:r w:rsidRPr="008C648C">
      <w:rPr>
        <w:rFonts w:ascii="Segoe UI" w:hAnsi="Segoe UI" w:cs="Segoe UI"/>
        <w:szCs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2E394" w14:textId="205F6819" w:rsidR="006B6E32" w:rsidRPr="00A54ACB" w:rsidRDefault="00A54ACB" w:rsidP="007A704F">
    <w:pPr>
      <w:ind w:left="851" w:right="1535"/>
      <w:jc w:val="center"/>
    </w:pPr>
    <w:r w:rsidRPr="00AC60DC">
      <w:rPr>
        <w:rFonts w:ascii="Segoe UI" w:hAnsi="Segoe UI" w:cs="Segoe UI"/>
        <w:color w:val="C00000"/>
        <w:sz w:val="22"/>
      </w:rPr>
      <w:t>Cette fiche,</w:t>
    </w:r>
    <w:r w:rsidRPr="00AC60DC">
      <w:rPr>
        <w:rFonts w:ascii="Segoe UI" w:hAnsi="Segoe UI" w:cs="Segoe UI"/>
        <w:b/>
        <w:color w:val="C00000"/>
        <w:sz w:val="22"/>
      </w:rPr>
      <w:t xml:space="preserve"> complétée et signée par la direction de thèse et direction de l’unité de recherche</w:t>
    </w:r>
    <w:r w:rsidRPr="00AC60DC">
      <w:rPr>
        <w:rFonts w:ascii="Segoe UI" w:hAnsi="Segoe UI" w:cs="Segoe UI"/>
        <w:color w:val="C00000"/>
        <w:sz w:val="22"/>
      </w:rPr>
      <w:t>, doit obligatoirement figurer dans le dossier de candidature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2CBE6" w14:textId="77777777" w:rsidR="007D32BB" w:rsidRPr="00923005" w:rsidRDefault="007D32BB" w:rsidP="00923005">
      <w:r>
        <w:separator/>
      </w:r>
    </w:p>
  </w:footnote>
  <w:footnote w:type="continuationSeparator" w:id="0">
    <w:p w14:paraId="7223A690" w14:textId="77777777" w:rsidR="007D32BB" w:rsidRPr="00923005" w:rsidRDefault="007D32BB" w:rsidP="00923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085A5" w14:textId="77777777" w:rsidR="0068727C" w:rsidRPr="0068727C" w:rsidRDefault="0068727C" w:rsidP="0068727C">
    <w:pPr>
      <w:pStyle w:val="En-tte"/>
      <w:ind w:left="5245"/>
      <w:jc w:val="center"/>
      <w:rPr>
        <w:rFonts w:ascii="Lato" w:hAnsi="Lato" w:cs="Lato"/>
        <w:b/>
        <w:color w:val="2E74B5" w:themeColor="accent1" w:themeShade="BF"/>
        <w:sz w:val="32"/>
      </w:rPr>
    </w:pPr>
    <w:r w:rsidRPr="0068727C">
      <w:rPr>
        <w:rFonts w:ascii="Lato" w:hAnsi="Lato" w:cs="Lato"/>
        <w:b/>
        <w:noProof/>
        <w:color w:val="2E74B5" w:themeColor="accent1" w:themeShade="BF"/>
        <w:sz w:val="36"/>
      </w:rPr>
      <w:drawing>
        <wp:anchor distT="0" distB="0" distL="114300" distR="114300" simplePos="0" relativeHeight="251662848" behindDoc="1" locked="0" layoutInCell="1" allowOverlap="1" wp14:anchorId="795F86C7" wp14:editId="09974B01">
          <wp:simplePos x="0" y="0"/>
          <wp:positionH relativeFrom="column">
            <wp:posOffset>-323850</wp:posOffset>
          </wp:positionH>
          <wp:positionV relativeFrom="paragraph">
            <wp:posOffset>-266065</wp:posOffset>
          </wp:positionV>
          <wp:extent cx="2676525" cy="1338263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PCite_5ans_Noi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6331" cy="1343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27C">
      <w:rPr>
        <w:rFonts w:ascii="Lato" w:hAnsi="Lato" w:cs="Lato"/>
        <w:b/>
        <w:color w:val="2E74B5" w:themeColor="accent1" w:themeShade="BF"/>
        <w:sz w:val="36"/>
      </w:rPr>
      <w:t>CONCOURS 2025</w:t>
    </w:r>
  </w:p>
  <w:p w14:paraId="5513E42E" w14:textId="77777777" w:rsidR="0068727C" w:rsidRPr="0068727C" w:rsidRDefault="0068727C" w:rsidP="0068727C">
    <w:pPr>
      <w:pStyle w:val="En-tte"/>
      <w:ind w:left="5245"/>
      <w:jc w:val="center"/>
      <w:rPr>
        <w:rFonts w:ascii="Lato" w:hAnsi="Lato" w:cs="Lato"/>
        <w:b/>
        <w:color w:val="000000" w:themeColor="text1"/>
        <w:sz w:val="32"/>
      </w:rPr>
    </w:pPr>
    <w:r w:rsidRPr="0068727C">
      <w:rPr>
        <w:rFonts w:ascii="Lato" w:hAnsi="Lato" w:cs="Lato"/>
        <w:b/>
        <w:color w:val="000000" w:themeColor="text1"/>
        <w:sz w:val="32"/>
      </w:rPr>
      <w:t>CONTRATS DOCTORAUX</w:t>
    </w:r>
  </w:p>
  <w:p w14:paraId="77259F5C" w14:textId="77777777" w:rsidR="0068727C" w:rsidRPr="0068727C" w:rsidRDefault="0068727C" w:rsidP="0068727C">
    <w:pPr>
      <w:pStyle w:val="En-tte"/>
      <w:ind w:left="5245"/>
      <w:jc w:val="center"/>
      <w:rPr>
        <w:rFonts w:ascii="Lato" w:hAnsi="Lato" w:cs="Lato"/>
        <w:color w:val="2E74B5" w:themeColor="accent1" w:themeShade="BF"/>
        <w:sz w:val="22"/>
      </w:rPr>
    </w:pPr>
    <w:r w:rsidRPr="0068727C">
      <w:rPr>
        <w:rFonts w:ascii="Lato" w:hAnsi="Lato" w:cs="Lato"/>
        <w:b/>
        <w:color w:val="2E74B5" w:themeColor="accent1" w:themeShade="BF"/>
        <w:sz w:val="32"/>
      </w:rPr>
      <w:t>DOSSIER DE CANDIDATURE</w:t>
    </w:r>
  </w:p>
  <w:p w14:paraId="07B12347" w14:textId="6B2FB231" w:rsidR="006B6E32" w:rsidRPr="0068727C" w:rsidRDefault="006B6E32" w:rsidP="0068727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B3587" w14:textId="1666DD09" w:rsidR="006B6E32" w:rsidRPr="00310DE2" w:rsidRDefault="006B6E32" w:rsidP="00E943E7">
    <w:pPr>
      <w:pStyle w:val="En-tte"/>
      <w:jc w:val="right"/>
      <w:rPr>
        <w:rFonts w:ascii="Segoe UI" w:hAnsi="Segoe UI" w:cs="Segoe UI"/>
        <w:b/>
        <w:sz w:val="32"/>
        <w:szCs w:val="32"/>
      </w:rPr>
    </w:pPr>
    <w:r w:rsidRPr="00F51E65">
      <w:rPr>
        <w:rFonts w:ascii="Segoe UI" w:hAnsi="Segoe UI" w:cs="Segoe UI"/>
        <w:b/>
        <w:noProof/>
        <w:sz w:val="40"/>
        <w:szCs w:val="40"/>
        <w:lang w:eastAsia="fr-FR"/>
      </w:rPr>
      <w:drawing>
        <wp:anchor distT="0" distB="0" distL="114300" distR="114300" simplePos="0" relativeHeight="251657728" behindDoc="1" locked="0" layoutInCell="1" allowOverlap="1" wp14:anchorId="1C3AB8F5" wp14:editId="619A23B9">
          <wp:simplePos x="0" y="0"/>
          <wp:positionH relativeFrom="column">
            <wp:posOffset>6374</wp:posOffset>
          </wp:positionH>
          <wp:positionV relativeFrom="paragraph">
            <wp:posOffset>-247773</wp:posOffset>
          </wp:positionV>
          <wp:extent cx="2517569" cy="959784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versiteParisCite_logo_horizontal_couleur_CMJ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7569" cy="959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B6E549" w14:textId="748EB652" w:rsidR="006B6E32" w:rsidRPr="00E943E7" w:rsidRDefault="006B6E32" w:rsidP="00E943E7">
    <w:pPr>
      <w:spacing w:after="0" w:line="240" w:lineRule="auto"/>
      <w:ind w:right="-24"/>
      <w:jc w:val="right"/>
      <w:rPr>
        <w:rFonts w:ascii="Segoe UI" w:hAnsi="Segoe UI" w:cs="Segoe UI"/>
        <w:b/>
        <w:caps/>
        <w:color w:val="A50021"/>
        <w:sz w:val="32"/>
        <w:szCs w:val="36"/>
      </w:rPr>
    </w:pPr>
    <w:r w:rsidRPr="00E943E7">
      <w:rPr>
        <w:rFonts w:ascii="Segoe UI" w:hAnsi="Segoe UI" w:cs="Segoe UI"/>
        <w:b/>
        <w:caps/>
        <w:color w:val="A50021"/>
        <w:sz w:val="32"/>
        <w:szCs w:val="36"/>
      </w:rPr>
      <w:t>DOSSIER DE CANDIDATURE Au</w:t>
    </w:r>
  </w:p>
  <w:p w14:paraId="036E4044" w14:textId="37A41498" w:rsidR="006B6E32" w:rsidRPr="00E943E7" w:rsidRDefault="006B6E32" w:rsidP="00E943E7">
    <w:pPr>
      <w:spacing w:after="0" w:line="240" w:lineRule="auto"/>
      <w:ind w:right="-24"/>
      <w:jc w:val="right"/>
      <w:rPr>
        <w:rFonts w:ascii="Segoe UI" w:hAnsi="Segoe UI" w:cs="Segoe UI"/>
        <w:b/>
        <w:caps/>
        <w:color w:val="A50021"/>
        <w:sz w:val="32"/>
        <w:szCs w:val="36"/>
      </w:rPr>
    </w:pPr>
    <w:r w:rsidRPr="00E943E7">
      <w:rPr>
        <w:rFonts w:ascii="Segoe UI" w:hAnsi="Segoe UI" w:cs="Segoe UI"/>
        <w:b/>
        <w:caps/>
        <w:color w:val="A50021"/>
        <w:sz w:val="32"/>
        <w:szCs w:val="36"/>
      </w:rPr>
      <w:t>concours « contrats doctoraux 2022 »</w:t>
    </w:r>
  </w:p>
  <w:p w14:paraId="14416386" w14:textId="4BBEFA35" w:rsidR="006B6E32" w:rsidRPr="00310DE2" w:rsidRDefault="006B6E32" w:rsidP="00E943E7">
    <w:pPr>
      <w:pStyle w:val="En-tte"/>
      <w:jc w:val="right"/>
      <w:rPr>
        <w:rFonts w:ascii="Segoe UI" w:hAnsi="Segoe UI" w:cs="Segoe UI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4CF0325"/>
    <w:multiLevelType w:val="hybridMultilevel"/>
    <w:tmpl w:val="5E36CC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A063A"/>
    <w:multiLevelType w:val="hybridMultilevel"/>
    <w:tmpl w:val="EEE8D9A0"/>
    <w:lvl w:ilvl="0" w:tplc="F40AA330">
      <w:numFmt w:val="bullet"/>
      <w:lvlText w:val=""/>
      <w:lvlJc w:val="left"/>
      <w:pPr>
        <w:ind w:left="1770" w:hanging="360"/>
      </w:pPr>
      <w:rPr>
        <w:rFonts w:ascii="Wingdings 2" w:eastAsia="Times New Roman" w:hAnsi="Wingdings 2" w:cs="Arial" w:hint="default"/>
        <w:sz w:val="28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readOnly" w:formatting="1" w:enforcement="0"/>
  <w:styleLockTheme/>
  <w:styleLockQFSet/>
  <w:defaultTabStop w:val="708"/>
  <w:hyphenationZone w:val="425"/>
  <w:evenAndOddHeaders/>
  <w:characterSpacingControl w:val="doNotCompress"/>
  <w:hdrShapeDefaults>
    <o:shapedefaults v:ext="edit" spidmax="2049" strokecolor="none [2732]">
      <v:stroke color="none [2732]" weight=".3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DD5"/>
    <w:rsid w:val="0004645E"/>
    <w:rsid w:val="00063C1C"/>
    <w:rsid w:val="00077CB8"/>
    <w:rsid w:val="000A0518"/>
    <w:rsid w:val="000A447F"/>
    <w:rsid w:val="000B2EC2"/>
    <w:rsid w:val="000C19A0"/>
    <w:rsid w:val="000E1B85"/>
    <w:rsid w:val="00156DC8"/>
    <w:rsid w:val="00157A11"/>
    <w:rsid w:val="001648CE"/>
    <w:rsid w:val="001710F6"/>
    <w:rsid w:val="001A50BE"/>
    <w:rsid w:val="001B0ADB"/>
    <w:rsid w:val="001C6311"/>
    <w:rsid w:val="001C63F2"/>
    <w:rsid w:val="001D077D"/>
    <w:rsid w:val="001F6552"/>
    <w:rsid w:val="00232D7A"/>
    <w:rsid w:val="0026148C"/>
    <w:rsid w:val="0027600D"/>
    <w:rsid w:val="00291F5B"/>
    <w:rsid w:val="002A1019"/>
    <w:rsid w:val="002A413F"/>
    <w:rsid w:val="002B5387"/>
    <w:rsid w:val="002D33A3"/>
    <w:rsid w:val="00304EB5"/>
    <w:rsid w:val="00310DE2"/>
    <w:rsid w:val="003403FA"/>
    <w:rsid w:val="00351CE6"/>
    <w:rsid w:val="003579B7"/>
    <w:rsid w:val="003670B1"/>
    <w:rsid w:val="00371D9A"/>
    <w:rsid w:val="00385FA6"/>
    <w:rsid w:val="00386E66"/>
    <w:rsid w:val="003A3375"/>
    <w:rsid w:val="003A4A5B"/>
    <w:rsid w:val="003E7951"/>
    <w:rsid w:val="003E7D6F"/>
    <w:rsid w:val="003F0272"/>
    <w:rsid w:val="003F72F4"/>
    <w:rsid w:val="004052AC"/>
    <w:rsid w:val="004122A4"/>
    <w:rsid w:val="00413EA9"/>
    <w:rsid w:val="0043248D"/>
    <w:rsid w:val="0043409D"/>
    <w:rsid w:val="00442F63"/>
    <w:rsid w:val="00444081"/>
    <w:rsid w:val="00446942"/>
    <w:rsid w:val="0045185B"/>
    <w:rsid w:val="00462F8E"/>
    <w:rsid w:val="00475C24"/>
    <w:rsid w:val="00482B5F"/>
    <w:rsid w:val="004F0A8A"/>
    <w:rsid w:val="004F1369"/>
    <w:rsid w:val="00500E44"/>
    <w:rsid w:val="00501A3F"/>
    <w:rsid w:val="00506DE1"/>
    <w:rsid w:val="005201EC"/>
    <w:rsid w:val="00524C97"/>
    <w:rsid w:val="00525C47"/>
    <w:rsid w:val="00534E55"/>
    <w:rsid w:val="00536730"/>
    <w:rsid w:val="00552067"/>
    <w:rsid w:val="0056453A"/>
    <w:rsid w:val="0057080D"/>
    <w:rsid w:val="00591FDD"/>
    <w:rsid w:val="005B0FBF"/>
    <w:rsid w:val="005E47EA"/>
    <w:rsid w:val="005F4C33"/>
    <w:rsid w:val="005F4F90"/>
    <w:rsid w:val="005F6603"/>
    <w:rsid w:val="006246BC"/>
    <w:rsid w:val="006358F2"/>
    <w:rsid w:val="00640C5E"/>
    <w:rsid w:val="0065239D"/>
    <w:rsid w:val="00675418"/>
    <w:rsid w:val="00680A8C"/>
    <w:rsid w:val="00680F27"/>
    <w:rsid w:val="0068727C"/>
    <w:rsid w:val="00693298"/>
    <w:rsid w:val="00696EA0"/>
    <w:rsid w:val="006B6E32"/>
    <w:rsid w:val="006C3177"/>
    <w:rsid w:val="006E6CFB"/>
    <w:rsid w:val="006E7AF9"/>
    <w:rsid w:val="00746E8D"/>
    <w:rsid w:val="007524B1"/>
    <w:rsid w:val="00753AC8"/>
    <w:rsid w:val="007856A5"/>
    <w:rsid w:val="00792991"/>
    <w:rsid w:val="007A704F"/>
    <w:rsid w:val="007C245A"/>
    <w:rsid w:val="007D32BB"/>
    <w:rsid w:val="007E24F8"/>
    <w:rsid w:val="00815638"/>
    <w:rsid w:val="008223DD"/>
    <w:rsid w:val="00834B60"/>
    <w:rsid w:val="00854F2A"/>
    <w:rsid w:val="00867A61"/>
    <w:rsid w:val="00870815"/>
    <w:rsid w:val="008C14AC"/>
    <w:rsid w:val="008C648C"/>
    <w:rsid w:val="008D600F"/>
    <w:rsid w:val="00905666"/>
    <w:rsid w:val="00905FA2"/>
    <w:rsid w:val="0091570D"/>
    <w:rsid w:val="00921784"/>
    <w:rsid w:val="00923005"/>
    <w:rsid w:val="00931BD3"/>
    <w:rsid w:val="009333BA"/>
    <w:rsid w:val="009419F9"/>
    <w:rsid w:val="00944F8E"/>
    <w:rsid w:val="009A119D"/>
    <w:rsid w:val="009B1758"/>
    <w:rsid w:val="009D2909"/>
    <w:rsid w:val="009D3097"/>
    <w:rsid w:val="009E2D91"/>
    <w:rsid w:val="009E7C2A"/>
    <w:rsid w:val="00A06422"/>
    <w:rsid w:val="00A36306"/>
    <w:rsid w:val="00A4241E"/>
    <w:rsid w:val="00A54ACB"/>
    <w:rsid w:val="00A97C12"/>
    <w:rsid w:val="00AA2752"/>
    <w:rsid w:val="00AA32FC"/>
    <w:rsid w:val="00AA3599"/>
    <w:rsid w:val="00AC407F"/>
    <w:rsid w:val="00AC60DC"/>
    <w:rsid w:val="00AD0A99"/>
    <w:rsid w:val="00B069B9"/>
    <w:rsid w:val="00B277C5"/>
    <w:rsid w:val="00B378BB"/>
    <w:rsid w:val="00B406C6"/>
    <w:rsid w:val="00B42EAD"/>
    <w:rsid w:val="00B47B01"/>
    <w:rsid w:val="00B53435"/>
    <w:rsid w:val="00BB670F"/>
    <w:rsid w:val="00BD00A4"/>
    <w:rsid w:val="00BE0C9C"/>
    <w:rsid w:val="00BF4FAF"/>
    <w:rsid w:val="00BF7175"/>
    <w:rsid w:val="00BF7866"/>
    <w:rsid w:val="00C0152A"/>
    <w:rsid w:val="00C2562A"/>
    <w:rsid w:val="00C41216"/>
    <w:rsid w:val="00C437DF"/>
    <w:rsid w:val="00C44856"/>
    <w:rsid w:val="00CA5224"/>
    <w:rsid w:val="00CA6038"/>
    <w:rsid w:val="00CC0CFD"/>
    <w:rsid w:val="00CE5608"/>
    <w:rsid w:val="00D11FFA"/>
    <w:rsid w:val="00D12B97"/>
    <w:rsid w:val="00D50542"/>
    <w:rsid w:val="00D51A15"/>
    <w:rsid w:val="00D82962"/>
    <w:rsid w:val="00D91EAA"/>
    <w:rsid w:val="00D94DD5"/>
    <w:rsid w:val="00DA46CC"/>
    <w:rsid w:val="00DB408F"/>
    <w:rsid w:val="00DC4B39"/>
    <w:rsid w:val="00DC4C16"/>
    <w:rsid w:val="00DD2C96"/>
    <w:rsid w:val="00DE131F"/>
    <w:rsid w:val="00E13548"/>
    <w:rsid w:val="00E13F26"/>
    <w:rsid w:val="00E25846"/>
    <w:rsid w:val="00E57469"/>
    <w:rsid w:val="00E661F9"/>
    <w:rsid w:val="00E70696"/>
    <w:rsid w:val="00E867EB"/>
    <w:rsid w:val="00E943E7"/>
    <w:rsid w:val="00EB7388"/>
    <w:rsid w:val="00EE7979"/>
    <w:rsid w:val="00F2084A"/>
    <w:rsid w:val="00F2605A"/>
    <w:rsid w:val="00F35EAD"/>
    <w:rsid w:val="00F51E65"/>
    <w:rsid w:val="00F54000"/>
    <w:rsid w:val="00F7553B"/>
    <w:rsid w:val="00F86DAB"/>
    <w:rsid w:val="00F92C75"/>
    <w:rsid w:val="00FA0019"/>
    <w:rsid w:val="00FA0AAC"/>
    <w:rsid w:val="00FA4E38"/>
    <w:rsid w:val="00FB32DB"/>
    <w:rsid w:val="00FC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rokecolor="none [2732]">
      <v:stroke color="none [2732]" weight=".35pt"/>
    </o:shapedefaults>
    <o:shapelayout v:ext="edit">
      <o:idmap v:ext="edit" data="1"/>
    </o:shapelayout>
  </w:shapeDefaults>
  <w:decimalSymbol w:val=","/>
  <w:listSeparator w:val=";"/>
  <w14:docId w14:val="112FA516"/>
  <w15:docId w15:val="{10037526-C842-46A2-9283-2E9BE47E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152A"/>
  </w:style>
  <w:style w:type="paragraph" w:styleId="Titre1">
    <w:name w:val="heading 1"/>
    <w:basedOn w:val="Normal"/>
    <w:next w:val="Normal"/>
    <w:link w:val="Titre1Car"/>
    <w:uiPriority w:val="9"/>
    <w:qFormat/>
    <w:rsid w:val="004052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FA4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FA4E38"/>
  </w:style>
  <w:style w:type="paragraph" w:styleId="Pieddepage">
    <w:name w:val="footer"/>
    <w:basedOn w:val="Normal"/>
    <w:link w:val="PieddepageCar"/>
    <w:uiPriority w:val="99"/>
    <w:unhideWhenUsed/>
    <w:rsid w:val="00FA4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4E38"/>
  </w:style>
  <w:style w:type="paragraph" w:customStyle="1" w:styleId="StyleParisDescartes">
    <w:name w:val="Style Paris Descartes"/>
    <w:basedOn w:val="Normal"/>
    <w:link w:val="StyleParisDescartesCar"/>
    <w:qFormat/>
    <w:rsid w:val="00482B5F"/>
    <w:pPr>
      <w:tabs>
        <w:tab w:val="decimal" w:pos="142"/>
        <w:tab w:val="decimal" w:pos="284"/>
      </w:tabs>
      <w:spacing w:line="240" w:lineRule="auto"/>
      <w:ind w:left="3402"/>
      <w:jc w:val="both"/>
    </w:pPr>
  </w:style>
  <w:style w:type="character" w:customStyle="1" w:styleId="StyleParisDescartesCar">
    <w:name w:val="Style Paris Descartes Car"/>
    <w:basedOn w:val="Policepardfaut"/>
    <w:link w:val="StyleParisDescartes"/>
    <w:rsid w:val="00482B5F"/>
  </w:style>
  <w:style w:type="paragraph" w:styleId="Textedebulles">
    <w:name w:val="Balloon Text"/>
    <w:basedOn w:val="Normal"/>
    <w:link w:val="TextedebullesCar"/>
    <w:uiPriority w:val="99"/>
    <w:semiHidden/>
    <w:unhideWhenUsed/>
    <w:rsid w:val="005E4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47EA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80F27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052AC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052AC"/>
  </w:style>
  <w:style w:type="character" w:styleId="Appelnotedebasdep">
    <w:name w:val="footnote reference"/>
    <w:basedOn w:val="Policepardfaut"/>
    <w:unhideWhenUsed/>
    <w:rsid w:val="004052AC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052AC"/>
    <w:pPr>
      <w:spacing w:after="0"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4052AC"/>
  </w:style>
  <w:style w:type="character" w:styleId="Appeldenotedefin">
    <w:name w:val="endnote reference"/>
    <w:basedOn w:val="Policepardfaut"/>
    <w:uiPriority w:val="99"/>
    <w:semiHidden/>
    <w:unhideWhenUsed/>
    <w:rsid w:val="004052AC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4052A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351CE6"/>
    <w:rPr>
      <w:color w:val="954F72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F51E65"/>
    <w:rPr>
      <w:color w:val="808080"/>
    </w:rPr>
  </w:style>
  <w:style w:type="character" w:customStyle="1" w:styleId="Style1">
    <w:name w:val="Style1"/>
    <w:basedOn w:val="Policepardfaut"/>
    <w:uiPriority w:val="1"/>
    <w:rsid w:val="00F51E65"/>
  </w:style>
  <w:style w:type="paragraph" w:styleId="Paragraphedeliste">
    <w:name w:val="List Paragraph"/>
    <w:basedOn w:val="Normal"/>
    <w:uiPriority w:val="34"/>
    <w:qFormat/>
    <w:rsid w:val="001C6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rah.rahmani@u-paris.fr" TargetMode="External"/><Relationship Id="rId2" Type="http://schemas.openxmlformats.org/officeDocument/2006/relationships/hyperlink" Target="mailto:jerome.brocheriou@u-paris.fr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ROCHE~1\LOCALS~1\Temp\Courrier%20Universit&#23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9AAA2E97A9443088704CDDCFB1C74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6F8BD0-8BB9-4BA0-B0D5-6264BDEC8A88}"/>
      </w:docPartPr>
      <w:docPartBody>
        <w:p w:rsidR="006C6E76" w:rsidRDefault="00345A69" w:rsidP="00345A69">
          <w:pPr>
            <w:pStyle w:val="29AAA2E97A9443088704CDDCFB1C749B2"/>
          </w:pPr>
          <w:r w:rsidRPr="00854F2A">
            <w:rPr>
              <w:rStyle w:val="Textedelespacerserv"/>
              <w:rFonts w:ascii="Segoe UI" w:hAnsi="Segoe UI" w:cs="Segoe UI"/>
            </w:rPr>
            <w:t>Cliquez ou appuyez ici pour entrer du texte.</w:t>
          </w:r>
        </w:p>
      </w:docPartBody>
    </w:docPart>
    <w:docPart>
      <w:docPartPr>
        <w:name w:val="BD2318357F6C4914ACAD97727D404D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918B12-EE9C-4A83-8609-990DFDD42814}"/>
      </w:docPartPr>
      <w:docPartBody>
        <w:p w:rsidR="006C6E76" w:rsidRDefault="00345A69" w:rsidP="00345A69">
          <w:pPr>
            <w:pStyle w:val="BD2318357F6C4914ACAD97727D404DD72"/>
          </w:pPr>
          <w:r w:rsidRPr="00854F2A">
            <w:rPr>
              <w:rStyle w:val="Textedelespacerserv"/>
              <w:rFonts w:ascii="Segoe UI" w:hAnsi="Segoe UI" w:cs="Segoe UI"/>
            </w:rPr>
            <w:t>Cliquez ou appuyez ici pour entrer du texte.</w:t>
          </w:r>
        </w:p>
      </w:docPartBody>
    </w:docPart>
    <w:docPart>
      <w:docPartPr>
        <w:name w:val="7EEE32C3656F4A76B70CFDE3E577E7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774CD1-9D89-4CB2-BAC2-44C6E8AA2DC6}"/>
      </w:docPartPr>
      <w:docPartBody>
        <w:p w:rsidR="006C6E76" w:rsidRDefault="00345A69" w:rsidP="00345A69">
          <w:pPr>
            <w:pStyle w:val="7EEE32C3656F4A76B70CFDE3E577E7952"/>
          </w:pPr>
          <w:r w:rsidRPr="00854F2A">
            <w:rPr>
              <w:rStyle w:val="Textedelespacerserv"/>
              <w:rFonts w:ascii="Segoe UI" w:hAnsi="Segoe UI" w:cs="Segoe UI"/>
            </w:rPr>
            <w:t>Cliquez ou appuyez ici pour entrer du texte.</w:t>
          </w:r>
        </w:p>
      </w:docPartBody>
    </w:docPart>
    <w:docPart>
      <w:docPartPr>
        <w:name w:val="D1240A5E4CC14E62A16F8112FCEAE8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80B0A1-4957-4A42-B89E-29B0C92CF878}"/>
      </w:docPartPr>
      <w:docPartBody>
        <w:p w:rsidR="006C6E76" w:rsidRDefault="00345A69" w:rsidP="00345A69">
          <w:pPr>
            <w:pStyle w:val="D1240A5E4CC14E62A16F8112FCEAE8D61"/>
          </w:pPr>
          <w:r w:rsidRPr="00854F2A">
            <w:rPr>
              <w:rStyle w:val="Textedelespacerserv"/>
              <w:rFonts w:ascii="Segoe UI" w:hAnsi="Segoe UI" w:cs="Segoe UI"/>
            </w:rPr>
            <w:t>Cliquez ou appuyez ici pour entrer du texte.</w:t>
          </w:r>
        </w:p>
      </w:docPartBody>
    </w:docPart>
    <w:docPart>
      <w:docPartPr>
        <w:name w:val="379C0469EC374B8BA9E89CC1A5519A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F08538-5EE5-4606-9940-7644552C6CEB}"/>
      </w:docPartPr>
      <w:docPartBody>
        <w:p w:rsidR="00345A69" w:rsidRDefault="00345A69" w:rsidP="00345A69">
          <w:pPr>
            <w:pStyle w:val="379C0469EC374B8BA9E89CC1A5519A291"/>
          </w:pPr>
          <w:r w:rsidRPr="00854F2A">
            <w:rPr>
              <w:rStyle w:val="Textedelespacerserv"/>
              <w:rFonts w:ascii="Segoe UI" w:hAnsi="Segoe UI" w:cs="Segoe UI"/>
            </w:rPr>
            <w:t>Cliquez ou appuyez ici pour entrer du texte.</w:t>
          </w:r>
        </w:p>
      </w:docPartBody>
    </w:docPart>
    <w:docPart>
      <w:docPartPr>
        <w:name w:val="AF1C877D146D4017AFD8C948F26F1C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361E5C-D444-4B78-9B6D-838F0CB3EFFA}"/>
      </w:docPartPr>
      <w:docPartBody>
        <w:p w:rsidR="00A9334D" w:rsidRDefault="004502D0" w:rsidP="004502D0">
          <w:pPr>
            <w:pStyle w:val="AF1C877D146D4017AFD8C948F26F1C5A"/>
          </w:pPr>
          <w:r w:rsidRPr="00854F2A">
            <w:rPr>
              <w:rStyle w:val="Textedelespacerserv"/>
              <w:rFonts w:ascii="Segoe UI" w:hAnsi="Segoe UI" w:cs="Segoe UI"/>
            </w:rPr>
            <w:t>Cliquez ou appuyez ici pour entrer du texte.</w:t>
          </w:r>
        </w:p>
      </w:docPartBody>
    </w:docPart>
    <w:docPart>
      <w:docPartPr>
        <w:name w:val="735787EA4CD3498DB5417F32AF98D4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A6C167-ECB1-47A6-B5E3-3903A1DAC694}"/>
      </w:docPartPr>
      <w:docPartBody>
        <w:p w:rsidR="00A9334D" w:rsidRDefault="004502D0" w:rsidP="004502D0">
          <w:pPr>
            <w:pStyle w:val="735787EA4CD3498DB5417F32AF98D485"/>
          </w:pPr>
          <w:r w:rsidRPr="00854F2A">
            <w:rPr>
              <w:rStyle w:val="Textedelespacerserv"/>
              <w:rFonts w:ascii="Segoe UI" w:hAnsi="Segoe UI" w:cs="Segoe UI"/>
            </w:rPr>
            <w:t>Cliquez ou appuyez ici pour entrer du texte.</w:t>
          </w:r>
        </w:p>
      </w:docPartBody>
    </w:docPart>
    <w:docPart>
      <w:docPartPr>
        <w:name w:val="48FB49B7410F4F00ABD1F853B50AA1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EF258D-9D7E-4A4A-93F6-1A917698467B}"/>
      </w:docPartPr>
      <w:docPartBody>
        <w:p w:rsidR="00A9334D" w:rsidRDefault="004502D0" w:rsidP="004502D0">
          <w:pPr>
            <w:pStyle w:val="48FB49B7410F4F00ABD1F853B50AA183"/>
          </w:pPr>
          <w:r w:rsidRPr="00854F2A">
            <w:rPr>
              <w:rStyle w:val="Textedelespacerserv"/>
              <w:rFonts w:ascii="Segoe UI" w:hAnsi="Segoe UI" w:cs="Segoe UI"/>
            </w:rPr>
            <w:t>Cliquez ou appuyez ici pour entrer du texte.</w:t>
          </w:r>
        </w:p>
      </w:docPartBody>
    </w:docPart>
    <w:docPart>
      <w:docPartPr>
        <w:name w:val="FC844A1E849C46F2BCEB9A4B216697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98B3C-2234-4C65-8798-D663B45038B6}"/>
      </w:docPartPr>
      <w:docPartBody>
        <w:p w:rsidR="00A9334D" w:rsidRDefault="004502D0" w:rsidP="004502D0">
          <w:pPr>
            <w:pStyle w:val="FC844A1E849C46F2BCEB9A4B216697BC"/>
          </w:pPr>
          <w:r w:rsidRPr="00854F2A">
            <w:rPr>
              <w:rStyle w:val="Textedelespacerserv"/>
              <w:rFonts w:ascii="Segoe UI" w:hAnsi="Segoe UI" w:cs="Segoe UI"/>
            </w:rPr>
            <w:t>Cliquez ou appuyez ici pour entrer du texte.</w:t>
          </w:r>
        </w:p>
      </w:docPartBody>
    </w:docPart>
    <w:docPart>
      <w:docPartPr>
        <w:name w:val="C531ADDBB9D7477F82F75CE12B6E0D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F40935-7377-4C22-A0D7-6F794FFECDBD}"/>
      </w:docPartPr>
      <w:docPartBody>
        <w:p w:rsidR="00A9334D" w:rsidRDefault="004502D0" w:rsidP="004502D0">
          <w:pPr>
            <w:pStyle w:val="C531ADDBB9D7477F82F75CE12B6E0D56"/>
          </w:pPr>
          <w:r w:rsidRPr="00854F2A">
            <w:rPr>
              <w:rStyle w:val="Textedelespacerserv"/>
              <w:rFonts w:ascii="Segoe UI" w:hAnsi="Segoe UI" w:cs="Segoe U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09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03C"/>
    <w:rsid w:val="000336A5"/>
    <w:rsid w:val="00343195"/>
    <w:rsid w:val="00345A69"/>
    <w:rsid w:val="003F5141"/>
    <w:rsid w:val="0043703C"/>
    <w:rsid w:val="004502D0"/>
    <w:rsid w:val="0059035E"/>
    <w:rsid w:val="006C6E76"/>
    <w:rsid w:val="006F3859"/>
    <w:rsid w:val="00742794"/>
    <w:rsid w:val="00846D1D"/>
    <w:rsid w:val="00854495"/>
    <w:rsid w:val="00A9334D"/>
    <w:rsid w:val="00B347E6"/>
    <w:rsid w:val="00BB4502"/>
    <w:rsid w:val="00F7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502D0"/>
    <w:rPr>
      <w:color w:val="808080"/>
    </w:rPr>
  </w:style>
  <w:style w:type="paragraph" w:customStyle="1" w:styleId="4BE4D0F78F334938A966568AF2ADDBB7">
    <w:name w:val="4BE4D0F78F334938A966568AF2ADDBB7"/>
    <w:rsid w:val="0043703C"/>
  </w:style>
  <w:style w:type="paragraph" w:customStyle="1" w:styleId="8FDA517662804E8296A99A65A244D515">
    <w:name w:val="8FDA517662804E8296A99A65A244D515"/>
    <w:rsid w:val="0043703C"/>
  </w:style>
  <w:style w:type="paragraph" w:customStyle="1" w:styleId="29951BE20E7F4282A77F882E1B71734A">
    <w:name w:val="29951BE20E7F4282A77F882E1B71734A"/>
    <w:rsid w:val="0043703C"/>
  </w:style>
  <w:style w:type="paragraph" w:customStyle="1" w:styleId="FEEC5B413EC34A73B49219D83E7624AF">
    <w:name w:val="FEEC5B413EC34A73B49219D83E7624AF"/>
    <w:rsid w:val="0043703C"/>
  </w:style>
  <w:style w:type="paragraph" w:customStyle="1" w:styleId="9A7F6699B520459A97073B398146633C">
    <w:name w:val="9A7F6699B520459A97073B398146633C"/>
    <w:rsid w:val="0043703C"/>
  </w:style>
  <w:style w:type="paragraph" w:customStyle="1" w:styleId="A9877AFDF22D478C997C2BB7EE43AD3E">
    <w:name w:val="A9877AFDF22D478C997C2BB7EE43AD3E"/>
    <w:rsid w:val="0043703C"/>
  </w:style>
  <w:style w:type="paragraph" w:customStyle="1" w:styleId="AA35CDA9C988467F9F3EA2547A5E6B46">
    <w:name w:val="AA35CDA9C988467F9F3EA2547A5E6B46"/>
    <w:rsid w:val="0043703C"/>
  </w:style>
  <w:style w:type="paragraph" w:customStyle="1" w:styleId="3D73D4EC6E6F434E89B5A99017529485">
    <w:name w:val="3D73D4EC6E6F434E89B5A99017529485"/>
    <w:rsid w:val="0043703C"/>
  </w:style>
  <w:style w:type="paragraph" w:customStyle="1" w:styleId="9364882333E84B3994812609CD3193BA">
    <w:name w:val="9364882333E84B3994812609CD3193BA"/>
    <w:rsid w:val="0043703C"/>
  </w:style>
  <w:style w:type="paragraph" w:customStyle="1" w:styleId="4638AC5A89D847109A715EDBCB404523">
    <w:name w:val="4638AC5A89D847109A715EDBCB404523"/>
    <w:rsid w:val="0043703C"/>
  </w:style>
  <w:style w:type="paragraph" w:customStyle="1" w:styleId="491F196C530C4C5C86FDA5506A2F9598">
    <w:name w:val="491F196C530C4C5C86FDA5506A2F9598"/>
    <w:rsid w:val="0043703C"/>
  </w:style>
  <w:style w:type="paragraph" w:customStyle="1" w:styleId="4BE4D0F78F334938A966568AF2ADDBB71">
    <w:name w:val="4BE4D0F78F334938A966568AF2ADDBB7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FDA517662804E8296A99A65A244D5151">
    <w:name w:val="8FDA517662804E8296A99A65A244D515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FEEC5B413EC34A73B49219D83E7624AF1">
    <w:name w:val="FEEC5B413EC34A73B49219D83E7624AF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8AC5A89D847109A715EDBCB4045231">
    <w:name w:val="4638AC5A89D847109A715EDBCB404523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91F196C530C4C5C86FDA5506A2F95981">
    <w:name w:val="491F196C530C4C5C86FDA5506A2F9598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3D73D4EC6E6F434E89B5A990175294851">
    <w:name w:val="3D73D4EC6E6F434E89B5A99017529485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64882333E84B3994812609CD3193BA1">
    <w:name w:val="9364882333E84B3994812609CD3193BA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5B21E42CC934E9F880B906642565F47">
    <w:name w:val="85B21E42CC934E9F880B906642565F47"/>
    <w:rsid w:val="0043703C"/>
  </w:style>
  <w:style w:type="paragraph" w:customStyle="1" w:styleId="85B21E42CC934E9F880B906642565F471">
    <w:name w:val="85B21E42CC934E9F880B906642565F47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76417B39751244B2B6B3FF1A4E9E15F6">
    <w:name w:val="76417B39751244B2B6B3FF1A4E9E15F6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5C74B16634BD472C9F982F0E8194F403">
    <w:name w:val="5C74B16634BD472C9F982F0E8194F403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3B30B5145C4BFFA4F01DF5D3FB6665">
    <w:name w:val="223B30B5145C4BFFA4F01DF5D3FB6665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0A39267FAC4B808110D0B4476150AF">
    <w:name w:val="6E0A39267FAC4B808110D0B4476150AF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E9C1336E8F4DCCB77730F06B52BDB4">
    <w:name w:val="C8E9C1336E8F4DCCB77730F06B52BDB4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BE4D0F78F334938A966568AF2ADDBB72">
    <w:name w:val="4BE4D0F78F334938A966568AF2ADDBB7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FDA517662804E8296A99A65A244D5152">
    <w:name w:val="8FDA517662804E8296A99A65A244D515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FEEC5B413EC34A73B49219D83E7624AF2">
    <w:name w:val="FEEC5B413EC34A73B49219D83E7624AF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8AC5A89D847109A715EDBCB4045232">
    <w:name w:val="4638AC5A89D847109A715EDBCB404523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91F196C530C4C5C86FDA5506A2F95982">
    <w:name w:val="491F196C530C4C5C86FDA5506A2F9598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3D73D4EC6E6F434E89B5A990175294852">
    <w:name w:val="3D73D4EC6E6F434E89B5A99017529485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64882333E84B3994812609CD3193BA2">
    <w:name w:val="9364882333E84B3994812609CD3193BA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5B21E42CC934E9F880B906642565F472">
    <w:name w:val="85B21E42CC934E9F880B906642565F47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76417B39751244B2B6B3FF1A4E9E15F61">
    <w:name w:val="76417B39751244B2B6B3FF1A4E9E15F6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5C74B16634BD472C9F982F0E8194F4031">
    <w:name w:val="5C74B16634BD472C9F982F0E8194F403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3B30B5145C4BFFA4F01DF5D3FB66651">
    <w:name w:val="223B30B5145C4BFFA4F01DF5D3FB6665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0A39267FAC4B808110D0B4476150AF1">
    <w:name w:val="6E0A39267FAC4B808110D0B4476150AF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E9C1336E8F4DCCB77730F06B52BDB41">
    <w:name w:val="C8E9C1336E8F4DCCB77730F06B52BDB4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BE4D0F78F334938A966568AF2ADDBB73">
    <w:name w:val="4BE4D0F78F334938A966568AF2ADDBB73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FDA517662804E8296A99A65A244D5153">
    <w:name w:val="8FDA517662804E8296A99A65A244D5153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FEEC5B413EC34A73B49219D83E7624AF3">
    <w:name w:val="FEEC5B413EC34A73B49219D83E7624AF3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8AC5A89D847109A715EDBCB4045233">
    <w:name w:val="4638AC5A89D847109A715EDBCB4045233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91F196C530C4C5C86FDA5506A2F95983">
    <w:name w:val="491F196C530C4C5C86FDA5506A2F95983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3D73D4EC6E6F434E89B5A990175294853">
    <w:name w:val="3D73D4EC6E6F434E89B5A990175294853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64882333E84B3994812609CD3193BA3">
    <w:name w:val="9364882333E84B3994812609CD3193BA3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5B21E42CC934E9F880B906642565F473">
    <w:name w:val="85B21E42CC934E9F880B906642565F473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76417B39751244B2B6B3FF1A4E9E15F62">
    <w:name w:val="76417B39751244B2B6B3FF1A4E9E15F6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5C74B16634BD472C9F982F0E8194F4032">
    <w:name w:val="5C74B16634BD472C9F982F0E8194F403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3B30B5145C4BFFA4F01DF5D3FB66652">
    <w:name w:val="223B30B5145C4BFFA4F01DF5D3FB6665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0A39267FAC4B808110D0B4476150AF2">
    <w:name w:val="6E0A39267FAC4B808110D0B4476150AF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E9C1336E8F4DCCB77730F06B52BDB42">
    <w:name w:val="C8E9C1336E8F4DCCB77730F06B52BDB4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BE4D0F78F334938A966568AF2ADDBB74">
    <w:name w:val="4BE4D0F78F334938A966568AF2ADDBB74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FDA517662804E8296A99A65A244D5154">
    <w:name w:val="8FDA517662804E8296A99A65A244D5154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FEEC5B413EC34A73B49219D83E7624AF4">
    <w:name w:val="FEEC5B413EC34A73B49219D83E7624AF4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8AC5A89D847109A715EDBCB4045234">
    <w:name w:val="4638AC5A89D847109A715EDBCB4045234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91F196C530C4C5C86FDA5506A2F95984">
    <w:name w:val="491F196C530C4C5C86FDA5506A2F95984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3D73D4EC6E6F434E89B5A990175294854">
    <w:name w:val="3D73D4EC6E6F434E89B5A990175294854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64882333E84B3994812609CD3193BA4">
    <w:name w:val="9364882333E84B3994812609CD3193BA4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5B21E42CC934E9F880B906642565F474">
    <w:name w:val="85B21E42CC934E9F880B906642565F474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76417B39751244B2B6B3FF1A4E9E15F63">
    <w:name w:val="76417B39751244B2B6B3FF1A4E9E15F63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5C74B16634BD472C9F982F0E8194F4033">
    <w:name w:val="5C74B16634BD472C9F982F0E8194F4033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3B30B5145C4BFFA4F01DF5D3FB66653">
    <w:name w:val="223B30B5145C4BFFA4F01DF5D3FB66653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0A39267FAC4B808110D0B4476150AF3">
    <w:name w:val="6E0A39267FAC4B808110D0B4476150AF3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E9C1336E8F4DCCB77730F06B52BDB43">
    <w:name w:val="C8E9C1336E8F4DCCB77730F06B52BDB43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BE4D0F78F334938A966568AF2ADDBB75">
    <w:name w:val="4BE4D0F78F334938A966568AF2ADDBB75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FDA517662804E8296A99A65A244D5155">
    <w:name w:val="8FDA517662804E8296A99A65A244D5155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FEEC5B413EC34A73B49219D83E7624AF5">
    <w:name w:val="FEEC5B413EC34A73B49219D83E7624AF5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8AC5A89D847109A715EDBCB4045235">
    <w:name w:val="4638AC5A89D847109A715EDBCB4045235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91F196C530C4C5C86FDA5506A2F95985">
    <w:name w:val="491F196C530C4C5C86FDA5506A2F95985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3D73D4EC6E6F434E89B5A990175294855">
    <w:name w:val="3D73D4EC6E6F434E89B5A990175294855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64882333E84B3994812609CD3193BA5">
    <w:name w:val="9364882333E84B3994812609CD3193BA5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5DC37EBAF80641D5BE227D25E8485678">
    <w:name w:val="5DC37EBAF80641D5BE227D25E8485678"/>
    <w:rsid w:val="0043703C"/>
  </w:style>
  <w:style w:type="paragraph" w:customStyle="1" w:styleId="712176652859471BB1951CC9A5034B60">
    <w:name w:val="712176652859471BB1951CC9A5034B60"/>
    <w:rsid w:val="0043703C"/>
  </w:style>
  <w:style w:type="paragraph" w:customStyle="1" w:styleId="176B104A4B554DCB95F8C946B05934A8">
    <w:name w:val="176B104A4B554DCB95F8C946B05934A8"/>
    <w:rsid w:val="0043703C"/>
  </w:style>
  <w:style w:type="paragraph" w:customStyle="1" w:styleId="85B21E42CC934E9F880B906642565F475">
    <w:name w:val="85B21E42CC934E9F880B906642565F475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76417B39751244B2B6B3FF1A4E9E15F64">
    <w:name w:val="76417B39751244B2B6B3FF1A4E9E15F64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5C74B16634BD472C9F982F0E8194F4034">
    <w:name w:val="5C74B16634BD472C9F982F0E8194F4034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3B30B5145C4BFFA4F01DF5D3FB66654">
    <w:name w:val="223B30B5145C4BFFA4F01DF5D3FB66654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0A39267FAC4B808110D0B4476150AF4">
    <w:name w:val="6E0A39267FAC4B808110D0B4476150AF4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E9C1336E8F4DCCB77730F06B52BDB44">
    <w:name w:val="C8E9C1336E8F4DCCB77730F06B52BDB44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BE4D0F78F334938A966568AF2ADDBB76">
    <w:name w:val="4BE4D0F78F334938A966568AF2ADDBB76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FDA517662804E8296A99A65A244D5156">
    <w:name w:val="8FDA517662804E8296A99A65A244D5156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FEEC5B413EC34A73B49219D83E7624AF6">
    <w:name w:val="FEEC5B413EC34A73B49219D83E7624AF6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8AC5A89D847109A715EDBCB4045236">
    <w:name w:val="4638AC5A89D847109A715EDBCB4045236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91F196C530C4C5C86FDA5506A2F95986">
    <w:name w:val="491F196C530C4C5C86FDA5506A2F95986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3D73D4EC6E6F434E89B5A990175294856">
    <w:name w:val="3D73D4EC6E6F434E89B5A990175294856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64882333E84B3994812609CD3193BA6">
    <w:name w:val="9364882333E84B3994812609CD3193BA6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5B21E42CC934E9F880B906642565F476">
    <w:name w:val="85B21E42CC934E9F880B906642565F476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76417B39751244B2B6B3FF1A4E9E15F65">
    <w:name w:val="76417B39751244B2B6B3FF1A4E9E15F65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5C74B16634BD472C9F982F0E8194F4035">
    <w:name w:val="5C74B16634BD472C9F982F0E8194F4035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3B30B5145C4BFFA4F01DF5D3FB66655">
    <w:name w:val="223B30B5145C4BFFA4F01DF5D3FB66655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0A39267FAC4B808110D0B4476150AF5">
    <w:name w:val="6E0A39267FAC4B808110D0B4476150AF5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E9C1336E8F4DCCB77730F06B52BDB45">
    <w:name w:val="C8E9C1336E8F4DCCB77730F06B52BDB45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BE4D0F78F334938A966568AF2ADDBB77">
    <w:name w:val="4BE4D0F78F334938A966568AF2ADDBB77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FDA517662804E8296A99A65A244D5157">
    <w:name w:val="8FDA517662804E8296A99A65A244D5157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FEEC5B413EC34A73B49219D83E7624AF7">
    <w:name w:val="FEEC5B413EC34A73B49219D83E7624AF7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8AC5A89D847109A715EDBCB4045237">
    <w:name w:val="4638AC5A89D847109A715EDBCB4045237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91F196C530C4C5C86FDA5506A2F95987">
    <w:name w:val="491F196C530C4C5C86FDA5506A2F95987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3D73D4EC6E6F434E89B5A990175294857">
    <w:name w:val="3D73D4EC6E6F434E89B5A990175294857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64882333E84B3994812609CD3193BA7">
    <w:name w:val="9364882333E84B3994812609CD3193BA7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5B21E42CC934E9F880B906642565F477">
    <w:name w:val="85B21E42CC934E9F880B906642565F477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76417B39751244B2B6B3FF1A4E9E15F66">
    <w:name w:val="76417B39751244B2B6B3FF1A4E9E15F66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5C74B16634BD472C9F982F0E8194F4036">
    <w:name w:val="5C74B16634BD472C9F982F0E8194F4036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3B30B5145C4BFFA4F01DF5D3FB66656">
    <w:name w:val="223B30B5145C4BFFA4F01DF5D3FB66656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0A39267FAC4B808110D0B4476150AF6">
    <w:name w:val="6E0A39267FAC4B808110D0B4476150AF6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E9C1336E8F4DCCB77730F06B52BDB46">
    <w:name w:val="C8E9C1336E8F4DCCB77730F06B52BDB46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BE4D0F78F334938A966568AF2ADDBB78">
    <w:name w:val="4BE4D0F78F334938A966568AF2ADDBB78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FDA517662804E8296A99A65A244D5158">
    <w:name w:val="8FDA517662804E8296A99A65A244D5158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FEEC5B413EC34A73B49219D83E7624AF8">
    <w:name w:val="FEEC5B413EC34A73B49219D83E7624AF8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8AC5A89D847109A715EDBCB4045238">
    <w:name w:val="4638AC5A89D847109A715EDBCB4045238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91F196C530C4C5C86FDA5506A2F95988">
    <w:name w:val="491F196C530C4C5C86FDA5506A2F95988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3D73D4EC6E6F434E89B5A990175294858">
    <w:name w:val="3D73D4EC6E6F434E89B5A990175294858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64882333E84B3994812609CD3193BA8">
    <w:name w:val="9364882333E84B3994812609CD3193BA8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5B21E42CC934E9F880B906642565F478">
    <w:name w:val="85B21E42CC934E9F880B906642565F478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76417B39751244B2B6B3FF1A4E9E15F67">
    <w:name w:val="76417B39751244B2B6B3FF1A4E9E15F67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5C74B16634BD472C9F982F0E8194F4037">
    <w:name w:val="5C74B16634BD472C9F982F0E8194F4037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3B30B5145C4BFFA4F01DF5D3FB66657">
    <w:name w:val="223B30B5145C4BFFA4F01DF5D3FB66657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0A39267FAC4B808110D0B4476150AF7">
    <w:name w:val="6E0A39267FAC4B808110D0B4476150AF7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E9C1336E8F4DCCB77730F06B52BDB47">
    <w:name w:val="C8E9C1336E8F4DCCB77730F06B52BDB47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BE4D0F78F334938A966568AF2ADDBB79">
    <w:name w:val="4BE4D0F78F334938A966568AF2ADDBB79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FDA517662804E8296A99A65A244D5159">
    <w:name w:val="8FDA517662804E8296A99A65A244D5159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FEEC5B413EC34A73B49219D83E7624AF9">
    <w:name w:val="FEEC5B413EC34A73B49219D83E7624AF9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8AC5A89D847109A715EDBCB4045239">
    <w:name w:val="4638AC5A89D847109A715EDBCB4045239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91F196C530C4C5C86FDA5506A2F95989">
    <w:name w:val="491F196C530C4C5C86FDA5506A2F95989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3D73D4EC6E6F434E89B5A990175294859">
    <w:name w:val="3D73D4EC6E6F434E89B5A990175294859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64882333E84B3994812609CD3193BA9">
    <w:name w:val="9364882333E84B3994812609CD3193BA9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5B21E42CC934E9F880B906642565F479">
    <w:name w:val="85B21E42CC934E9F880B906642565F479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76417B39751244B2B6B3FF1A4E9E15F68">
    <w:name w:val="76417B39751244B2B6B3FF1A4E9E15F68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5C74B16634BD472C9F982F0E8194F4038">
    <w:name w:val="5C74B16634BD472C9F982F0E8194F4038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3B30B5145C4BFFA4F01DF5D3FB66658">
    <w:name w:val="223B30B5145C4BFFA4F01DF5D3FB66658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0A39267FAC4B808110D0B4476150AF8">
    <w:name w:val="6E0A39267FAC4B808110D0B4476150AF8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E9C1336E8F4DCCB77730F06B52BDB48">
    <w:name w:val="C8E9C1336E8F4DCCB77730F06B52BDB48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BE4D0F78F334938A966568AF2ADDBB710">
    <w:name w:val="4BE4D0F78F334938A966568AF2ADDBB710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FDA517662804E8296A99A65A244D51510">
    <w:name w:val="8FDA517662804E8296A99A65A244D51510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FEEC5B413EC34A73B49219D83E7624AF10">
    <w:name w:val="FEEC5B413EC34A73B49219D83E7624AF10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8AC5A89D847109A715EDBCB40452310">
    <w:name w:val="4638AC5A89D847109A715EDBCB40452310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91F196C530C4C5C86FDA5506A2F959810">
    <w:name w:val="491F196C530C4C5C86FDA5506A2F959810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3D73D4EC6E6F434E89B5A9901752948510">
    <w:name w:val="3D73D4EC6E6F434E89B5A9901752948510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64882333E84B3994812609CD3193BA10">
    <w:name w:val="9364882333E84B3994812609CD3193BA10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812EAF5FB84573BB4E7E9BB254308A">
    <w:name w:val="2A812EAF5FB84573BB4E7E9BB254308A"/>
    <w:rsid w:val="0043703C"/>
  </w:style>
  <w:style w:type="paragraph" w:customStyle="1" w:styleId="85B21E42CC934E9F880B906642565F4710">
    <w:name w:val="85B21E42CC934E9F880B906642565F4710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76417B39751244B2B6B3FF1A4E9E15F69">
    <w:name w:val="76417B39751244B2B6B3FF1A4E9E15F69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5C74B16634BD472C9F982F0E8194F4039">
    <w:name w:val="5C74B16634BD472C9F982F0E8194F4039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3B30B5145C4BFFA4F01DF5D3FB66659">
    <w:name w:val="223B30B5145C4BFFA4F01DF5D3FB66659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0A39267FAC4B808110D0B4476150AF9">
    <w:name w:val="6E0A39267FAC4B808110D0B4476150AF9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E9C1336E8F4DCCB77730F06B52BDB49">
    <w:name w:val="C8E9C1336E8F4DCCB77730F06B52BDB49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BE4D0F78F334938A966568AF2ADDBB711">
    <w:name w:val="4BE4D0F78F334938A966568AF2ADDBB71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FDA517662804E8296A99A65A244D51511">
    <w:name w:val="8FDA517662804E8296A99A65A244D5151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FEEC5B413EC34A73B49219D83E7624AF11">
    <w:name w:val="FEEC5B413EC34A73B49219D83E7624AF1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8AC5A89D847109A715EDBCB40452311">
    <w:name w:val="4638AC5A89D847109A715EDBCB4045231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91F196C530C4C5C86FDA5506A2F959811">
    <w:name w:val="491F196C530C4C5C86FDA5506A2F95981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3D73D4EC6E6F434E89B5A9901752948511">
    <w:name w:val="3D73D4EC6E6F434E89B5A990175294851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64882333E84B3994812609CD3193BA11">
    <w:name w:val="9364882333E84B3994812609CD3193BA1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5B21E42CC934E9F880B906642565F4711">
    <w:name w:val="85B21E42CC934E9F880B906642565F471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76417B39751244B2B6B3FF1A4E9E15F610">
    <w:name w:val="76417B39751244B2B6B3FF1A4E9E15F610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5C74B16634BD472C9F982F0E8194F40310">
    <w:name w:val="5C74B16634BD472C9F982F0E8194F40310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3B30B5145C4BFFA4F01DF5D3FB666510">
    <w:name w:val="223B30B5145C4BFFA4F01DF5D3FB666510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0A39267FAC4B808110D0B4476150AF10">
    <w:name w:val="6E0A39267FAC4B808110D0B4476150AF10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E9C1336E8F4DCCB77730F06B52BDB410">
    <w:name w:val="C8E9C1336E8F4DCCB77730F06B52BDB410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BE4D0F78F334938A966568AF2ADDBB712">
    <w:name w:val="4BE4D0F78F334938A966568AF2ADDBB71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FDA517662804E8296A99A65A244D51512">
    <w:name w:val="8FDA517662804E8296A99A65A244D5151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FEEC5B413EC34A73B49219D83E7624AF12">
    <w:name w:val="FEEC5B413EC34A73B49219D83E7624AF1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8AC5A89D847109A715EDBCB40452312">
    <w:name w:val="4638AC5A89D847109A715EDBCB4045231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91F196C530C4C5C86FDA5506A2F959812">
    <w:name w:val="491F196C530C4C5C86FDA5506A2F95981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3D73D4EC6E6F434E89B5A9901752948512">
    <w:name w:val="3D73D4EC6E6F434E89B5A990175294851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64882333E84B3994812609CD3193BA12">
    <w:name w:val="9364882333E84B3994812609CD3193BA1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941FD133504157B4B2CD1D0BF5CF96">
    <w:name w:val="F8941FD133504157B4B2CD1D0BF5CF96"/>
    <w:rsid w:val="000336A5"/>
  </w:style>
  <w:style w:type="paragraph" w:customStyle="1" w:styleId="DB6E9D3442724A38B7803AC89BCB0299">
    <w:name w:val="DB6E9D3442724A38B7803AC89BCB0299"/>
    <w:rsid w:val="000336A5"/>
  </w:style>
  <w:style w:type="paragraph" w:customStyle="1" w:styleId="85B21E42CC934E9F880B906642565F4712">
    <w:name w:val="85B21E42CC934E9F880B906642565F4712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76417B39751244B2B6B3FF1A4E9E15F611">
    <w:name w:val="76417B39751244B2B6B3FF1A4E9E15F611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5C74B16634BD472C9F982F0E8194F40311">
    <w:name w:val="5C74B16634BD472C9F982F0E8194F40311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3B30B5145C4BFFA4F01DF5D3FB666511">
    <w:name w:val="223B30B5145C4BFFA4F01DF5D3FB666511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0A39267FAC4B808110D0B4476150AF11">
    <w:name w:val="6E0A39267FAC4B808110D0B4476150AF11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E9C1336E8F4DCCB77730F06B52BDB411">
    <w:name w:val="C8E9C1336E8F4DCCB77730F06B52BDB411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BE4D0F78F334938A966568AF2ADDBB713">
    <w:name w:val="4BE4D0F78F334938A966568AF2ADDBB713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FDA517662804E8296A99A65A244D51513">
    <w:name w:val="8FDA517662804E8296A99A65A244D51513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FEEC5B413EC34A73B49219D83E7624AF13">
    <w:name w:val="FEEC5B413EC34A73B49219D83E7624AF13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8AC5A89D847109A715EDBCB40452313">
    <w:name w:val="4638AC5A89D847109A715EDBCB40452313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91F196C530C4C5C86FDA5506A2F959813">
    <w:name w:val="491F196C530C4C5C86FDA5506A2F959813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3D73D4EC6E6F434E89B5A9901752948513">
    <w:name w:val="3D73D4EC6E6F434E89B5A9901752948513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64882333E84B3994812609CD3193BA13">
    <w:name w:val="9364882333E84B3994812609CD3193BA13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5B21E42CC934E9F880B906642565F4713">
    <w:name w:val="85B21E42CC934E9F880B906642565F4713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C20C66D6D7492AAA911A7B76A15FB0">
    <w:name w:val="A5C20C66D6D7492AAA911A7B76A15FB0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76417B39751244B2B6B3FF1A4E9E15F612">
    <w:name w:val="76417B39751244B2B6B3FF1A4E9E15F612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5C74B16634BD472C9F982F0E8194F40312">
    <w:name w:val="5C74B16634BD472C9F982F0E8194F40312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3B30B5145C4BFFA4F01DF5D3FB666512">
    <w:name w:val="223B30B5145C4BFFA4F01DF5D3FB666512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0A39267FAC4B808110D0B4476150AF12">
    <w:name w:val="6E0A39267FAC4B808110D0B4476150AF12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E9C1336E8F4DCCB77730F06B52BDB412">
    <w:name w:val="C8E9C1336E8F4DCCB77730F06B52BDB412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BE4D0F78F334938A966568AF2ADDBB714">
    <w:name w:val="4BE4D0F78F334938A966568AF2ADDBB714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FDA517662804E8296A99A65A244D51514">
    <w:name w:val="8FDA517662804E8296A99A65A244D51514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FEEC5B413EC34A73B49219D83E7624AF14">
    <w:name w:val="FEEC5B413EC34A73B49219D83E7624AF14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8AC5A89D847109A715EDBCB40452314">
    <w:name w:val="4638AC5A89D847109A715EDBCB40452314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91F196C530C4C5C86FDA5506A2F959814">
    <w:name w:val="491F196C530C4C5C86FDA5506A2F959814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3D73D4EC6E6F434E89B5A9901752948514">
    <w:name w:val="3D73D4EC6E6F434E89B5A9901752948514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64882333E84B3994812609CD3193BA14">
    <w:name w:val="9364882333E84B3994812609CD3193BA14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5B21E42CC934E9F880B906642565F4714">
    <w:name w:val="85B21E42CC934E9F880B906642565F4714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76417B39751244B2B6B3FF1A4E9E15F613">
    <w:name w:val="76417B39751244B2B6B3FF1A4E9E15F613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5C74B16634BD472C9F982F0E8194F40313">
    <w:name w:val="5C74B16634BD472C9F982F0E8194F40313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3B30B5145C4BFFA4F01DF5D3FB666513">
    <w:name w:val="223B30B5145C4BFFA4F01DF5D3FB666513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0A39267FAC4B808110D0B4476150AF13">
    <w:name w:val="6E0A39267FAC4B808110D0B4476150AF13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E9C1336E8F4DCCB77730F06B52BDB413">
    <w:name w:val="C8E9C1336E8F4DCCB77730F06B52BDB413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BE4D0F78F334938A966568AF2ADDBB715">
    <w:name w:val="4BE4D0F78F334938A966568AF2ADDBB715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FDA517662804E8296A99A65A244D51515">
    <w:name w:val="8FDA517662804E8296A99A65A244D51515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FEEC5B413EC34A73B49219D83E7624AF15">
    <w:name w:val="FEEC5B413EC34A73B49219D83E7624AF15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8AC5A89D847109A715EDBCB40452315">
    <w:name w:val="4638AC5A89D847109A715EDBCB40452315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91F196C530C4C5C86FDA5506A2F959815">
    <w:name w:val="491F196C530C4C5C86FDA5506A2F959815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3D73D4EC6E6F434E89B5A9901752948515">
    <w:name w:val="3D73D4EC6E6F434E89B5A9901752948515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64882333E84B3994812609CD3193BA15">
    <w:name w:val="9364882333E84B3994812609CD3193BA15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AC56276A439D4C22B4BF536659E9E124">
    <w:name w:val="AC56276A439D4C22B4BF536659E9E124"/>
    <w:rsid w:val="000336A5"/>
  </w:style>
  <w:style w:type="paragraph" w:customStyle="1" w:styleId="85B21E42CC934E9F880B906642565F4715">
    <w:name w:val="85B21E42CC934E9F880B906642565F4715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76417B39751244B2B6B3FF1A4E9E15F614">
    <w:name w:val="76417B39751244B2B6B3FF1A4E9E15F614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5C74B16634BD472C9F982F0E8194F40314">
    <w:name w:val="5C74B16634BD472C9F982F0E8194F40314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3B30B5145C4BFFA4F01DF5D3FB666514">
    <w:name w:val="223B30B5145C4BFFA4F01DF5D3FB666514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0A39267FAC4B808110D0B4476150AF14">
    <w:name w:val="6E0A39267FAC4B808110D0B4476150AF14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E9C1336E8F4DCCB77730F06B52BDB414">
    <w:name w:val="C8E9C1336E8F4DCCB77730F06B52BDB414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BE4D0F78F334938A966568AF2ADDBB716">
    <w:name w:val="4BE4D0F78F334938A966568AF2ADDBB716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FDA517662804E8296A99A65A244D51516">
    <w:name w:val="8FDA517662804E8296A99A65A244D51516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FEEC5B413EC34A73B49219D83E7624AF16">
    <w:name w:val="FEEC5B413EC34A73B49219D83E7624AF16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8AC5A89D847109A715EDBCB40452316">
    <w:name w:val="4638AC5A89D847109A715EDBCB40452316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91F196C530C4C5C86FDA5506A2F959816">
    <w:name w:val="491F196C530C4C5C86FDA5506A2F959816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3D73D4EC6E6F434E89B5A9901752948516">
    <w:name w:val="3D73D4EC6E6F434E89B5A9901752948516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64882333E84B3994812609CD3193BA16">
    <w:name w:val="9364882333E84B3994812609CD3193BA16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5B21E42CC934E9F880B906642565F4716">
    <w:name w:val="85B21E42CC934E9F880B906642565F4716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76417B39751244B2B6B3FF1A4E9E15F615">
    <w:name w:val="76417B39751244B2B6B3FF1A4E9E15F615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5C74B16634BD472C9F982F0E8194F40315">
    <w:name w:val="5C74B16634BD472C9F982F0E8194F40315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3B30B5145C4BFFA4F01DF5D3FB666515">
    <w:name w:val="223B30B5145C4BFFA4F01DF5D3FB666515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0A39267FAC4B808110D0B4476150AF15">
    <w:name w:val="6E0A39267FAC4B808110D0B4476150AF15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E9C1336E8F4DCCB77730F06B52BDB415">
    <w:name w:val="C8E9C1336E8F4DCCB77730F06B52BDB415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BE4D0F78F334938A966568AF2ADDBB717">
    <w:name w:val="4BE4D0F78F334938A966568AF2ADDBB717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FDA517662804E8296A99A65A244D51517">
    <w:name w:val="8FDA517662804E8296A99A65A244D51517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FEEC5B413EC34A73B49219D83E7624AF17">
    <w:name w:val="FEEC5B413EC34A73B49219D83E7624AF17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8AC5A89D847109A715EDBCB40452317">
    <w:name w:val="4638AC5A89D847109A715EDBCB40452317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91F196C530C4C5C86FDA5506A2F959817">
    <w:name w:val="491F196C530C4C5C86FDA5506A2F959817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3D73D4EC6E6F434E89B5A9901752948517">
    <w:name w:val="3D73D4EC6E6F434E89B5A9901752948517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64882333E84B3994812609CD3193BA17">
    <w:name w:val="9364882333E84B3994812609CD3193BA17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7621B91CD14C619BCF4EC9BF41AC0B">
    <w:name w:val="BE7621B91CD14C619BCF4EC9BF41AC0B"/>
    <w:rsid w:val="000336A5"/>
  </w:style>
  <w:style w:type="paragraph" w:customStyle="1" w:styleId="952D9D8A52A7489DB3249E7948B6E764">
    <w:name w:val="952D9D8A52A7489DB3249E7948B6E764"/>
    <w:rsid w:val="000336A5"/>
  </w:style>
  <w:style w:type="paragraph" w:customStyle="1" w:styleId="F7BFD853F6BF4A97830ADD23E44D8D80">
    <w:name w:val="F7BFD853F6BF4A97830ADD23E44D8D80"/>
    <w:rsid w:val="00343195"/>
  </w:style>
  <w:style w:type="paragraph" w:customStyle="1" w:styleId="B1C4CB1117C247EA8E095101DB355E42">
    <w:name w:val="B1C4CB1117C247EA8E095101DB355E42"/>
    <w:rsid w:val="00343195"/>
  </w:style>
  <w:style w:type="paragraph" w:customStyle="1" w:styleId="B1C4CB1117C247EA8E095101DB355E421">
    <w:name w:val="B1C4CB1117C247EA8E095101DB355E421"/>
    <w:rsid w:val="0034319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6ADF55D2054FA5B0E0BA9D28FD96EA">
    <w:name w:val="F76ADF55D2054FA5B0E0BA9D28FD96EA"/>
    <w:rsid w:val="0034319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D78868D902FD41A9B79199B11BF9B545">
    <w:name w:val="D78868D902FD41A9B79199B11BF9B545"/>
    <w:rsid w:val="00343195"/>
  </w:style>
  <w:style w:type="paragraph" w:customStyle="1" w:styleId="29AAA2E97A9443088704CDDCFB1C749B">
    <w:name w:val="29AAA2E97A9443088704CDDCFB1C749B"/>
    <w:rsid w:val="00343195"/>
  </w:style>
  <w:style w:type="paragraph" w:customStyle="1" w:styleId="52E876FFCEA04219B53644D2C10A972B">
    <w:name w:val="52E876FFCEA04219B53644D2C10A972B"/>
    <w:rsid w:val="00343195"/>
  </w:style>
  <w:style w:type="paragraph" w:customStyle="1" w:styleId="BD2318357F6C4914ACAD97727D404DD7">
    <w:name w:val="BD2318357F6C4914ACAD97727D404DD7"/>
    <w:rsid w:val="00343195"/>
  </w:style>
  <w:style w:type="paragraph" w:customStyle="1" w:styleId="481D1ECDD1A04421A9D6704B2A968F33">
    <w:name w:val="481D1ECDD1A04421A9D6704B2A968F33"/>
    <w:rsid w:val="00343195"/>
  </w:style>
  <w:style w:type="paragraph" w:customStyle="1" w:styleId="7EEE32C3656F4A76B70CFDE3E577E795">
    <w:name w:val="7EEE32C3656F4A76B70CFDE3E577E795"/>
    <w:rsid w:val="00343195"/>
  </w:style>
  <w:style w:type="paragraph" w:customStyle="1" w:styleId="F76ADF55D2054FA5B0E0BA9D28FD96EA1">
    <w:name w:val="F76ADF55D2054FA5B0E0BA9D28FD96EA1"/>
    <w:rsid w:val="0034319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D1240A5E4CC14E62A16F8112FCEAE8D6">
    <w:name w:val="D1240A5E4CC14E62A16F8112FCEAE8D6"/>
    <w:rsid w:val="0034319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AAA2E97A9443088704CDDCFB1C749B1">
    <w:name w:val="29AAA2E97A9443088704CDDCFB1C749B1"/>
    <w:rsid w:val="0034319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BD2318357F6C4914ACAD97727D404DD71">
    <w:name w:val="BD2318357F6C4914ACAD97727D404DD71"/>
    <w:rsid w:val="0034319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7EEE32C3656F4A76B70CFDE3E577E7951">
    <w:name w:val="7EEE32C3656F4A76B70CFDE3E577E7951"/>
    <w:rsid w:val="0034319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379C0469EC374B8BA9E89CC1A5519A29">
    <w:name w:val="379C0469EC374B8BA9E89CC1A5519A29"/>
    <w:rsid w:val="006F3859"/>
  </w:style>
  <w:style w:type="paragraph" w:customStyle="1" w:styleId="CD145245512E4F32822B2918C8D10BF7">
    <w:name w:val="CD145245512E4F32822B2918C8D10BF7"/>
    <w:rsid w:val="006F3859"/>
  </w:style>
  <w:style w:type="paragraph" w:customStyle="1" w:styleId="379C0469EC374B8BA9E89CC1A5519A291">
    <w:name w:val="379C0469EC374B8BA9E89CC1A5519A291"/>
    <w:rsid w:val="00345A69"/>
    <w:pPr>
      <w:ind w:left="720"/>
      <w:contextualSpacing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76ADF55D2054FA5B0E0BA9D28FD96EA2">
    <w:name w:val="F76ADF55D2054FA5B0E0BA9D28FD96EA2"/>
    <w:rsid w:val="00345A69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D1240A5E4CC14E62A16F8112FCEAE8D61">
    <w:name w:val="D1240A5E4CC14E62A16F8112FCEAE8D61"/>
    <w:rsid w:val="00345A69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29AAA2E97A9443088704CDDCFB1C749B2">
    <w:name w:val="29AAA2E97A9443088704CDDCFB1C749B2"/>
    <w:rsid w:val="00345A69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BD2318357F6C4914ACAD97727D404DD72">
    <w:name w:val="BD2318357F6C4914ACAD97727D404DD72"/>
    <w:rsid w:val="00345A69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7EEE32C3656F4A76B70CFDE3E577E7952">
    <w:name w:val="7EEE32C3656F4A76B70CFDE3E577E7952"/>
    <w:rsid w:val="00345A69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AF1C877D146D4017AFD8C948F26F1C5A">
    <w:name w:val="AF1C877D146D4017AFD8C948F26F1C5A"/>
    <w:rsid w:val="004502D0"/>
  </w:style>
  <w:style w:type="paragraph" w:customStyle="1" w:styleId="7E1A025688F946D1962BCC020B9A9041">
    <w:name w:val="7E1A025688F946D1962BCC020B9A9041"/>
    <w:rsid w:val="004502D0"/>
  </w:style>
  <w:style w:type="paragraph" w:customStyle="1" w:styleId="76E6C67BE1BC414FA22FF44040AEB704">
    <w:name w:val="76E6C67BE1BC414FA22FF44040AEB704"/>
    <w:rsid w:val="004502D0"/>
  </w:style>
  <w:style w:type="paragraph" w:customStyle="1" w:styleId="006B7DEB43E647BDA446D1B1EF2765C7">
    <w:name w:val="006B7DEB43E647BDA446D1B1EF2765C7"/>
    <w:rsid w:val="004502D0"/>
  </w:style>
  <w:style w:type="paragraph" w:customStyle="1" w:styleId="5C171891075F415DA036F54DDC226F84">
    <w:name w:val="5C171891075F415DA036F54DDC226F84"/>
    <w:rsid w:val="004502D0"/>
  </w:style>
  <w:style w:type="paragraph" w:customStyle="1" w:styleId="237BDB3208794D3490275DA54F858F99">
    <w:name w:val="237BDB3208794D3490275DA54F858F99"/>
    <w:rsid w:val="004502D0"/>
  </w:style>
  <w:style w:type="paragraph" w:customStyle="1" w:styleId="735787EA4CD3498DB5417F32AF98D485">
    <w:name w:val="735787EA4CD3498DB5417F32AF98D485"/>
    <w:rsid w:val="004502D0"/>
  </w:style>
  <w:style w:type="paragraph" w:customStyle="1" w:styleId="48FB49B7410F4F00ABD1F853B50AA183">
    <w:name w:val="48FB49B7410F4F00ABD1F853B50AA183"/>
    <w:rsid w:val="004502D0"/>
  </w:style>
  <w:style w:type="paragraph" w:customStyle="1" w:styleId="FC844A1E849C46F2BCEB9A4B216697BC">
    <w:name w:val="FC844A1E849C46F2BCEB9A4B216697BC"/>
    <w:rsid w:val="004502D0"/>
  </w:style>
  <w:style w:type="paragraph" w:customStyle="1" w:styleId="683117C7D5D8476A95666089D96C78FA">
    <w:name w:val="683117C7D5D8476A95666089D96C78FA"/>
    <w:rsid w:val="004502D0"/>
  </w:style>
  <w:style w:type="paragraph" w:customStyle="1" w:styleId="C531ADDBB9D7477F82F75CE12B6E0D56">
    <w:name w:val="C531ADDBB9D7477F82F75CE12B6E0D56"/>
    <w:rsid w:val="004502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816B7-D151-4F62-88D6-EA6DEA861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 Université</Template>
  <TotalTime>9</TotalTime>
  <Pages>1</Pages>
  <Words>103</Words>
  <Characters>649</Characters>
  <Application>Microsoft Office Word</Application>
  <DocSecurity>0</DocSecurity>
  <Lines>29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brocheriou</dc:creator>
  <cp:keywords/>
  <dc:description/>
  <cp:lastModifiedBy>Jérôme</cp:lastModifiedBy>
  <cp:revision>8</cp:revision>
  <cp:lastPrinted>2024-05-29T13:38:00Z</cp:lastPrinted>
  <dcterms:created xsi:type="dcterms:W3CDTF">2024-05-29T13:38:00Z</dcterms:created>
  <dcterms:modified xsi:type="dcterms:W3CDTF">2025-03-19T14:47:00Z</dcterms:modified>
</cp:coreProperties>
</file>